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259" w:type="dxa"/>
        <w:tblInd w:w="-74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4"/>
        <w:gridCol w:w="2598"/>
        <w:gridCol w:w="4395"/>
        <w:gridCol w:w="4677"/>
        <w:gridCol w:w="2835"/>
      </w:tblGrid>
      <w:tr w:rsidR="00060390" w:rsidRPr="008C2475" w:rsidTr="00D96EA0">
        <w:tc>
          <w:tcPr>
            <w:tcW w:w="754" w:type="dxa"/>
            <w:vMerge w:val="restart"/>
            <w:vAlign w:val="center"/>
          </w:tcPr>
          <w:p w:rsidR="00060390" w:rsidRPr="008C2475" w:rsidRDefault="00060390" w:rsidP="00D96EA0">
            <w:pPr>
              <w:jc w:val="center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bookmarkStart w:id="0" w:name="_GoBack"/>
            <w:bookmarkEnd w:id="0"/>
            <w:r w:rsidRPr="008C2475">
              <w:rPr>
                <w:rFonts w:asciiTheme="majorHAnsi" w:hAnsiTheme="majorHAnsi" w:cs="Times New Roman"/>
                <w:b/>
                <w:sz w:val="21"/>
                <w:szCs w:val="21"/>
              </w:rPr>
              <w:t>Hafta</w:t>
            </w:r>
          </w:p>
        </w:tc>
        <w:tc>
          <w:tcPr>
            <w:tcW w:w="11670" w:type="dxa"/>
            <w:gridSpan w:val="3"/>
            <w:vAlign w:val="center"/>
          </w:tcPr>
          <w:p w:rsidR="00060390" w:rsidRPr="008C2475" w:rsidRDefault="00060390" w:rsidP="00D96EA0">
            <w:pPr>
              <w:jc w:val="center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b/>
                <w:sz w:val="21"/>
                <w:szCs w:val="21"/>
              </w:rPr>
              <w:t>ÖĞRETMENLİK UYGULAMASI ETKİNLİK ÇİZELGESİ</w:t>
            </w:r>
          </w:p>
        </w:tc>
        <w:tc>
          <w:tcPr>
            <w:tcW w:w="2835" w:type="dxa"/>
            <w:vMerge w:val="restart"/>
            <w:vAlign w:val="center"/>
          </w:tcPr>
          <w:p w:rsidR="00060390" w:rsidRPr="008C2475" w:rsidRDefault="00060390" w:rsidP="00D96EA0">
            <w:pPr>
              <w:jc w:val="center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b/>
                <w:sz w:val="21"/>
                <w:szCs w:val="21"/>
              </w:rPr>
              <w:t>Ürün</w:t>
            </w:r>
          </w:p>
        </w:tc>
      </w:tr>
      <w:tr w:rsidR="00060390" w:rsidRPr="008C2475" w:rsidTr="00D96EA0">
        <w:tc>
          <w:tcPr>
            <w:tcW w:w="754" w:type="dxa"/>
            <w:vMerge/>
          </w:tcPr>
          <w:p w:rsidR="00060390" w:rsidRPr="008C2475" w:rsidRDefault="00060390" w:rsidP="00D96EA0">
            <w:pPr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  <w:tc>
          <w:tcPr>
            <w:tcW w:w="2598" w:type="dxa"/>
            <w:vAlign w:val="center"/>
          </w:tcPr>
          <w:p w:rsidR="00060390" w:rsidRPr="008C2475" w:rsidRDefault="00060390" w:rsidP="00D96EA0">
            <w:pPr>
              <w:jc w:val="center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b/>
                <w:sz w:val="21"/>
                <w:szCs w:val="21"/>
              </w:rPr>
              <w:t>Öğretmen Adayı</w:t>
            </w:r>
          </w:p>
        </w:tc>
        <w:tc>
          <w:tcPr>
            <w:tcW w:w="4395" w:type="dxa"/>
            <w:vAlign w:val="center"/>
          </w:tcPr>
          <w:p w:rsidR="00060390" w:rsidRPr="008C2475" w:rsidRDefault="00060390" w:rsidP="00D96EA0">
            <w:pPr>
              <w:jc w:val="center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b/>
                <w:sz w:val="21"/>
                <w:szCs w:val="21"/>
              </w:rPr>
              <w:t>Uygulama Öğretim Elemanı</w:t>
            </w:r>
          </w:p>
        </w:tc>
        <w:tc>
          <w:tcPr>
            <w:tcW w:w="4677" w:type="dxa"/>
            <w:vAlign w:val="center"/>
          </w:tcPr>
          <w:p w:rsidR="00060390" w:rsidRPr="008C2475" w:rsidRDefault="00060390" w:rsidP="00D96EA0">
            <w:pPr>
              <w:jc w:val="center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b/>
                <w:sz w:val="21"/>
                <w:szCs w:val="21"/>
              </w:rPr>
              <w:t>Uygulama Öğretmeni</w:t>
            </w:r>
          </w:p>
        </w:tc>
        <w:tc>
          <w:tcPr>
            <w:tcW w:w="2835" w:type="dxa"/>
            <w:vMerge/>
          </w:tcPr>
          <w:p w:rsidR="00060390" w:rsidRPr="008C2475" w:rsidRDefault="00060390" w:rsidP="00D96EA0">
            <w:pPr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060390" w:rsidRPr="008C2475" w:rsidTr="00D96EA0">
        <w:tc>
          <w:tcPr>
            <w:tcW w:w="754" w:type="dxa"/>
            <w:vAlign w:val="center"/>
          </w:tcPr>
          <w:p w:rsidR="00060390" w:rsidRPr="008C2475" w:rsidRDefault="00060390" w:rsidP="00D96EA0">
            <w:pPr>
              <w:jc w:val="center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2598" w:type="dxa"/>
            <w:vAlign w:val="center"/>
          </w:tcPr>
          <w:p w:rsidR="00060390" w:rsidRPr="008C2475" w:rsidRDefault="00060390" w:rsidP="00D96EA0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a) Tanışma</w:t>
            </w:r>
          </w:p>
          <w:p w:rsidR="00060390" w:rsidRPr="008C2475" w:rsidRDefault="00060390" w:rsidP="00D96EA0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b) Dönem planı hazırlama</w:t>
            </w:r>
          </w:p>
        </w:tc>
        <w:tc>
          <w:tcPr>
            <w:tcW w:w="4395" w:type="dxa"/>
            <w:vAlign w:val="center"/>
          </w:tcPr>
          <w:p w:rsidR="00060390" w:rsidRPr="008C2475" w:rsidRDefault="00060390" w:rsidP="00D96EA0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a) Öğretmen adayı ile birlikte okula giderek uygulama öğretmeni ve okul koordinatörü ile tanıştırma</w:t>
            </w:r>
          </w:p>
          <w:p w:rsidR="00060390" w:rsidRPr="008C2475" w:rsidRDefault="00060390" w:rsidP="00D96EA0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b) Öğretmen adaylarının toplam 14 hafta sürecek uygulamaları için uygun gün ve saatleri planlamalarına yardımcı olma</w:t>
            </w:r>
          </w:p>
        </w:tc>
        <w:tc>
          <w:tcPr>
            <w:tcW w:w="4677" w:type="dxa"/>
            <w:vAlign w:val="center"/>
          </w:tcPr>
          <w:p w:rsidR="00060390" w:rsidRPr="008C2475" w:rsidRDefault="00060390" w:rsidP="00D96EA0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a) Öğretmen adaylarıyla tanı</w:t>
            </w:r>
            <w:r w:rsidR="004E6C44">
              <w:rPr>
                <w:rFonts w:asciiTheme="majorHAnsi" w:hAnsiTheme="majorHAnsi" w:cs="Times New Roman"/>
                <w:sz w:val="21"/>
                <w:szCs w:val="21"/>
              </w:rPr>
              <w:t>ma</w:t>
            </w:r>
          </w:p>
          <w:p w:rsidR="00060390" w:rsidRPr="008C2475" w:rsidRDefault="00060390" w:rsidP="00D96EA0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b) Öğrencilerin üyesi olduğu bir iletişim ağı kur</w:t>
            </w:r>
            <w:r w:rsidR="004E6C44">
              <w:rPr>
                <w:rFonts w:asciiTheme="majorHAnsi" w:hAnsiTheme="majorHAnsi" w:cs="Times New Roman"/>
                <w:sz w:val="21"/>
                <w:szCs w:val="21"/>
              </w:rPr>
              <w:t>ma</w:t>
            </w:r>
          </w:p>
          <w:p w:rsidR="00060390" w:rsidRPr="008C2475" w:rsidRDefault="00060390" w:rsidP="00D96EA0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c) Kendi ders takvimini dikkate alarak öğretmen adaylarının haftada 6 saat gelecekleri ve 1 sınıfta en fazla 2 öğretmen adayı olacak şekilde uygulama takvimi oluşturma</w:t>
            </w:r>
          </w:p>
        </w:tc>
        <w:tc>
          <w:tcPr>
            <w:tcW w:w="2835" w:type="dxa"/>
            <w:vAlign w:val="center"/>
          </w:tcPr>
          <w:p w:rsidR="00060390" w:rsidRPr="008C2475" w:rsidRDefault="00060390" w:rsidP="00D96EA0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 xml:space="preserve">a) </w:t>
            </w:r>
            <w:r w:rsidR="00152A6E">
              <w:rPr>
                <w:rFonts w:asciiTheme="majorHAnsi" w:hAnsiTheme="majorHAnsi" w:cs="Times New Roman"/>
                <w:sz w:val="21"/>
                <w:szCs w:val="21"/>
              </w:rPr>
              <w:t>Ö</w:t>
            </w:r>
            <w:r w:rsidR="00152A6E" w:rsidRPr="00152A6E">
              <w:rPr>
                <w:rFonts w:asciiTheme="majorHAnsi" w:hAnsiTheme="majorHAnsi" w:cs="Times New Roman"/>
                <w:sz w:val="21"/>
                <w:szCs w:val="21"/>
              </w:rPr>
              <w:t xml:space="preserve">ğretmenlik uygulaması </w:t>
            </w:r>
            <w:r w:rsidR="00152A6E">
              <w:rPr>
                <w:rFonts w:asciiTheme="majorHAnsi" w:hAnsiTheme="majorHAnsi" w:cs="Times New Roman"/>
                <w:sz w:val="21"/>
                <w:szCs w:val="21"/>
              </w:rPr>
              <w:t xml:space="preserve">(ÖU) </w:t>
            </w:r>
            <w:r w:rsidR="00152A6E" w:rsidRPr="00152A6E">
              <w:rPr>
                <w:rFonts w:asciiTheme="majorHAnsi" w:hAnsiTheme="majorHAnsi" w:cs="Times New Roman"/>
                <w:sz w:val="21"/>
                <w:szCs w:val="21"/>
              </w:rPr>
              <w:t>devam çizelgesi</w:t>
            </w:r>
          </w:p>
          <w:p w:rsidR="00060390" w:rsidRPr="008C2475" w:rsidRDefault="00060390" w:rsidP="00D96EA0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b) Dönem planı</w:t>
            </w:r>
          </w:p>
        </w:tc>
      </w:tr>
      <w:tr w:rsidR="00060390" w:rsidRPr="008C2475" w:rsidTr="00D96EA0">
        <w:tc>
          <w:tcPr>
            <w:tcW w:w="754" w:type="dxa"/>
            <w:vAlign w:val="center"/>
          </w:tcPr>
          <w:p w:rsidR="00060390" w:rsidRPr="008C2475" w:rsidRDefault="00060390" w:rsidP="00D96EA0">
            <w:pPr>
              <w:jc w:val="center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2598" w:type="dxa"/>
            <w:vAlign w:val="center"/>
          </w:tcPr>
          <w:p w:rsidR="00060390" w:rsidRPr="008C2475" w:rsidRDefault="00060390" w:rsidP="00D96EA0">
            <w:pPr>
              <w:pStyle w:val="ListeParagraf"/>
              <w:numPr>
                <w:ilvl w:val="0"/>
                <w:numId w:val="1"/>
              </w:numPr>
              <w:ind w:left="0"/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a) Ders planı hazırlama teori ve ilkelerini araştırma</w:t>
            </w:r>
          </w:p>
          <w:p w:rsidR="00060390" w:rsidRPr="008C2475" w:rsidRDefault="00060390" w:rsidP="00D96EA0">
            <w:pPr>
              <w:pStyle w:val="ListeParagraf"/>
              <w:numPr>
                <w:ilvl w:val="0"/>
                <w:numId w:val="1"/>
              </w:numPr>
              <w:ind w:left="0"/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b) Alanıyla ilgili farklı ders planlarını inceleme</w:t>
            </w:r>
          </w:p>
        </w:tc>
        <w:tc>
          <w:tcPr>
            <w:tcW w:w="4395" w:type="dxa"/>
            <w:vAlign w:val="center"/>
          </w:tcPr>
          <w:p w:rsidR="00060390" w:rsidRPr="008C2475" w:rsidRDefault="00060390" w:rsidP="00D96EA0">
            <w:pPr>
              <w:pStyle w:val="ListeParagraf"/>
              <w:numPr>
                <w:ilvl w:val="0"/>
                <w:numId w:val="1"/>
              </w:numPr>
              <w:ind w:left="0"/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Ders planı hazırlama teori ve ilkeleri ile ders planının boyutları hakkında tartışma</w:t>
            </w:r>
          </w:p>
        </w:tc>
        <w:tc>
          <w:tcPr>
            <w:tcW w:w="4677" w:type="dxa"/>
            <w:vAlign w:val="center"/>
          </w:tcPr>
          <w:p w:rsidR="00060390" w:rsidRPr="008C2475" w:rsidRDefault="00060390" w:rsidP="00D96EA0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a) Kendi kullandığı ders planlarından örnekleri öğretmen adaylarıyla birlikte inceleyerek onlara rehberlik yap</w:t>
            </w:r>
            <w:r w:rsidR="004E6C44">
              <w:rPr>
                <w:rFonts w:asciiTheme="majorHAnsi" w:hAnsiTheme="majorHAnsi" w:cs="Times New Roman"/>
                <w:sz w:val="21"/>
                <w:szCs w:val="21"/>
              </w:rPr>
              <w:t>ma</w:t>
            </w:r>
          </w:p>
        </w:tc>
        <w:tc>
          <w:tcPr>
            <w:tcW w:w="2835" w:type="dxa"/>
            <w:vAlign w:val="center"/>
          </w:tcPr>
          <w:p w:rsidR="00060390" w:rsidRPr="008C2475" w:rsidRDefault="00060390" w:rsidP="00D96EA0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 xml:space="preserve">a) </w:t>
            </w:r>
            <w:r w:rsidR="00152A6E">
              <w:rPr>
                <w:rFonts w:asciiTheme="majorHAnsi" w:hAnsiTheme="majorHAnsi" w:cs="Times New Roman"/>
                <w:sz w:val="21"/>
                <w:szCs w:val="21"/>
              </w:rPr>
              <w:t xml:space="preserve">ÖU </w:t>
            </w:r>
            <w:r w:rsidR="00152A6E" w:rsidRPr="00152A6E">
              <w:rPr>
                <w:rFonts w:asciiTheme="majorHAnsi" w:hAnsiTheme="majorHAnsi" w:cs="Times New Roman"/>
                <w:sz w:val="21"/>
                <w:szCs w:val="21"/>
              </w:rPr>
              <w:t>devam çizelgesi</w:t>
            </w:r>
          </w:p>
          <w:p w:rsidR="00060390" w:rsidRDefault="00060390" w:rsidP="00D96EA0">
            <w:pPr>
              <w:pStyle w:val="ListeParagraf"/>
              <w:ind w:left="0"/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b) Örnek ders planı</w:t>
            </w:r>
          </w:p>
          <w:p w:rsidR="00152A6E" w:rsidRPr="008C2475" w:rsidRDefault="00152A6E" w:rsidP="00D96EA0">
            <w:pPr>
              <w:pStyle w:val="ListeParagraf"/>
              <w:ind w:left="0"/>
              <w:rPr>
                <w:rFonts w:asciiTheme="majorHAnsi" w:hAnsiTheme="majorHAnsi" w:cs="Times New Roman"/>
                <w:sz w:val="21"/>
                <w:szCs w:val="21"/>
              </w:rPr>
            </w:pPr>
            <w:r>
              <w:rPr>
                <w:rFonts w:asciiTheme="majorHAnsi" w:hAnsiTheme="majorHAnsi" w:cs="Times New Roman"/>
                <w:sz w:val="21"/>
                <w:szCs w:val="21"/>
              </w:rPr>
              <w:t>c) Ders planı hazırlamayla ilgili öz-değerlendirme raporu</w:t>
            </w:r>
          </w:p>
        </w:tc>
      </w:tr>
      <w:tr w:rsidR="00060390" w:rsidRPr="008C2475" w:rsidTr="00D96EA0">
        <w:tc>
          <w:tcPr>
            <w:tcW w:w="754" w:type="dxa"/>
            <w:vAlign w:val="center"/>
          </w:tcPr>
          <w:p w:rsidR="00060390" w:rsidRPr="008C2475" w:rsidRDefault="00060390" w:rsidP="00D96EA0">
            <w:pPr>
              <w:jc w:val="center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2598" w:type="dxa"/>
            <w:vAlign w:val="center"/>
          </w:tcPr>
          <w:p w:rsidR="00060390" w:rsidRPr="008C2475" w:rsidRDefault="00060390" w:rsidP="00D96EA0">
            <w:pPr>
              <w:pStyle w:val="ListeParagraf"/>
              <w:numPr>
                <w:ilvl w:val="0"/>
                <w:numId w:val="33"/>
              </w:numPr>
              <w:ind w:left="0"/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a) Öğrenci gözlemleme: Bir ders süresi boyunca sınıfta</w:t>
            </w:r>
            <w:r w:rsidR="000935F4">
              <w:rPr>
                <w:rFonts w:asciiTheme="majorHAnsi" w:hAnsiTheme="majorHAnsi" w:cs="Times New Roman"/>
                <w:sz w:val="21"/>
                <w:szCs w:val="21"/>
              </w:rPr>
              <w:t xml:space="preserve"> kendinin tespit ettiği</w:t>
            </w: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 xml:space="preserve"> bir öğrenciyi gözlemleyerek derse ilişkin davranışlarını rapor haline getirme</w:t>
            </w:r>
          </w:p>
          <w:p w:rsidR="00060390" w:rsidRPr="008C2475" w:rsidRDefault="00060390" w:rsidP="00D96EA0">
            <w:pPr>
              <w:pStyle w:val="ListeParagraf"/>
              <w:numPr>
                <w:ilvl w:val="0"/>
                <w:numId w:val="33"/>
              </w:numPr>
              <w:ind w:left="0"/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 xml:space="preserve">b) Öğretmen gözlemleme: Bir ders süresi boyunca </w:t>
            </w:r>
            <w:r w:rsidR="000935F4">
              <w:rPr>
                <w:rFonts w:asciiTheme="majorHAnsi" w:hAnsiTheme="majorHAnsi" w:cs="Times New Roman"/>
                <w:sz w:val="21"/>
                <w:szCs w:val="21"/>
              </w:rPr>
              <w:t xml:space="preserve">ders </w:t>
            </w: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öğretmeni</w:t>
            </w:r>
            <w:r w:rsidR="000935F4">
              <w:rPr>
                <w:rFonts w:asciiTheme="majorHAnsi" w:hAnsiTheme="majorHAnsi" w:cs="Times New Roman"/>
                <w:sz w:val="21"/>
                <w:szCs w:val="21"/>
              </w:rPr>
              <w:t>ni</w:t>
            </w: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 xml:space="preserve"> gözlemleyerek ders işleme ile ilgili </w:t>
            </w:r>
            <w:r w:rsidR="001D3145">
              <w:rPr>
                <w:rFonts w:asciiTheme="majorHAnsi" w:hAnsiTheme="majorHAnsi" w:cs="Times New Roman"/>
                <w:sz w:val="21"/>
                <w:szCs w:val="21"/>
              </w:rPr>
              <w:t xml:space="preserve">tüm </w:t>
            </w: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davranışlarını rapor haline getirme</w:t>
            </w:r>
          </w:p>
        </w:tc>
        <w:tc>
          <w:tcPr>
            <w:tcW w:w="4395" w:type="dxa"/>
            <w:vAlign w:val="center"/>
          </w:tcPr>
          <w:p w:rsidR="00060390" w:rsidRPr="008C2475" w:rsidRDefault="00060390" w:rsidP="00D96EA0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Öğretmen ve öğrenci gözlemlerinin nasıl yapılacağını açıklama</w:t>
            </w:r>
          </w:p>
        </w:tc>
        <w:tc>
          <w:tcPr>
            <w:tcW w:w="4677" w:type="dxa"/>
            <w:vAlign w:val="center"/>
          </w:tcPr>
          <w:p w:rsidR="00060390" w:rsidRPr="008C2475" w:rsidRDefault="00060390" w:rsidP="00D96EA0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Öğretmen adaylarının gözlemlerini yapabilecekleri uygun öğrenme ortamları hazırla</w:t>
            </w:r>
            <w:r w:rsidR="004E6C44">
              <w:rPr>
                <w:rFonts w:asciiTheme="majorHAnsi" w:hAnsiTheme="majorHAnsi" w:cs="Times New Roman"/>
                <w:sz w:val="21"/>
                <w:szCs w:val="21"/>
              </w:rPr>
              <w:t>ma</w:t>
            </w:r>
          </w:p>
        </w:tc>
        <w:tc>
          <w:tcPr>
            <w:tcW w:w="2835" w:type="dxa"/>
            <w:vAlign w:val="center"/>
          </w:tcPr>
          <w:p w:rsidR="00060390" w:rsidRPr="008C2475" w:rsidRDefault="00060390" w:rsidP="00D96EA0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 xml:space="preserve">a) </w:t>
            </w:r>
            <w:r w:rsidR="00152A6E">
              <w:rPr>
                <w:rFonts w:asciiTheme="majorHAnsi" w:hAnsiTheme="majorHAnsi" w:cs="Times New Roman"/>
                <w:sz w:val="21"/>
                <w:szCs w:val="21"/>
              </w:rPr>
              <w:t xml:space="preserve">ÖU </w:t>
            </w:r>
            <w:r w:rsidR="00152A6E" w:rsidRPr="00152A6E">
              <w:rPr>
                <w:rFonts w:asciiTheme="majorHAnsi" w:hAnsiTheme="majorHAnsi" w:cs="Times New Roman"/>
                <w:sz w:val="21"/>
                <w:szCs w:val="21"/>
              </w:rPr>
              <w:t>devam çizelgesi</w:t>
            </w:r>
          </w:p>
          <w:p w:rsidR="00060390" w:rsidRPr="008C2475" w:rsidRDefault="00060390" w:rsidP="00D96EA0">
            <w:pPr>
              <w:pStyle w:val="ListeParagraf"/>
              <w:numPr>
                <w:ilvl w:val="0"/>
                <w:numId w:val="2"/>
              </w:numPr>
              <w:ind w:left="0"/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b) Öğrenci gözlem</w:t>
            </w:r>
            <w:r w:rsidR="003B715B">
              <w:rPr>
                <w:rFonts w:asciiTheme="majorHAnsi" w:hAnsiTheme="majorHAnsi" w:cs="Times New Roman"/>
                <w:sz w:val="21"/>
                <w:szCs w:val="21"/>
              </w:rPr>
              <w:t>ine ilişkin öz-değerlendirme raporu</w:t>
            </w: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 xml:space="preserve"> </w:t>
            </w:r>
          </w:p>
          <w:p w:rsidR="00060390" w:rsidRPr="008C2475" w:rsidRDefault="00060390" w:rsidP="00D96EA0">
            <w:pPr>
              <w:pStyle w:val="ListeParagraf"/>
              <w:numPr>
                <w:ilvl w:val="0"/>
                <w:numId w:val="2"/>
              </w:numPr>
              <w:ind w:left="0"/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c) Öğretmen gözlem</w:t>
            </w:r>
            <w:r w:rsidR="003B715B">
              <w:rPr>
                <w:rFonts w:asciiTheme="majorHAnsi" w:hAnsiTheme="majorHAnsi" w:cs="Times New Roman"/>
                <w:sz w:val="21"/>
                <w:szCs w:val="21"/>
              </w:rPr>
              <w:t>ine ilişkin öz-değerlendirme raporu</w:t>
            </w:r>
          </w:p>
        </w:tc>
      </w:tr>
      <w:tr w:rsidR="00060390" w:rsidRPr="008C2475" w:rsidTr="00D96EA0">
        <w:tc>
          <w:tcPr>
            <w:tcW w:w="754" w:type="dxa"/>
            <w:vAlign w:val="center"/>
          </w:tcPr>
          <w:p w:rsidR="00060390" w:rsidRPr="008C2475" w:rsidRDefault="00060390" w:rsidP="00D96EA0">
            <w:pPr>
              <w:jc w:val="center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b/>
                <w:sz w:val="21"/>
                <w:szCs w:val="21"/>
              </w:rPr>
              <w:t>4</w:t>
            </w:r>
          </w:p>
        </w:tc>
        <w:tc>
          <w:tcPr>
            <w:tcW w:w="2598" w:type="dxa"/>
            <w:vAlign w:val="center"/>
          </w:tcPr>
          <w:p w:rsidR="00060390" w:rsidRPr="008C2475" w:rsidRDefault="00060390" w:rsidP="00D96EA0">
            <w:pPr>
              <w:pStyle w:val="ListeParagraf"/>
              <w:tabs>
                <w:tab w:val="left" w:pos="318"/>
              </w:tabs>
              <w:ind w:left="0"/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Okul idarecileri ile görüşerek idari işlemlere ilişkin tüm evraklar ve süreçler hakkında bilgi edinme (kayıt yapma, kayıt silme, e-okul, yazışmalar vs.)</w:t>
            </w:r>
          </w:p>
        </w:tc>
        <w:tc>
          <w:tcPr>
            <w:tcW w:w="4395" w:type="dxa"/>
            <w:vAlign w:val="center"/>
          </w:tcPr>
          <w:p w:rsidR="00060390" w:rsidRPr="008C2475" w:rsidRDefault="00060390" w:rsidP="00D96EA0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Okul idarecileri ile iletişime geçerek öğretmen adaylarına rehberlik yapmaları için aracı olma</w:t>
            </w:r>
          </w:p>
        </w:tc>
        <w:tc>
          <w:tcPr>
            <w:tcW w:w="4677" w:type="dxa"/>
            <w:vAlign w:val="center"/>
          </w:tcPr>
          <w:p w:rsidR="00060390" w:rsidRPr="008C2475" w:rsidRDefault="00060390" w:rsidP="00D96EA0">
            <w:pPr>
              <w:tabs>
                <w:tab w:val="left" w:pos="318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Okul yönetimi ile öğretmen adasındaki iletişim kanalları ve sorumlulukları hakkında bilgilendirme yapma</w:t>
            </w:r>
          </w:p>
          <w:p w:rsidR="00060390" w:rsidRPr="008C2475" w:rsidRDefault="00060390" w:rsidP="00D96EA0">
            <w:pPr>
              <w:tabs>
                <w:tab w:val="left" w:pos="318"/>
              </w:tabs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52A6E" w:rsidRDefault="00060390" w:rsidP="00D96EA0">
            <w:pPr>
              <w:ind w:left="34"/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 xml:space="preserve">a) </w:t>
            </w:r>
            <w:r w:rsidR="00152A6E">
              <w:rPr>
                <w:rFonts w:asciiTheme="majorHAnsi" w:hAnsiTheme="majorHAnsi" w:cs="Times New Roman"/>
                <w:sz w:val="21"/>
                <w:szCs w:val="21"/>
              </w:rPr>
              <w:t xml:space="preserve">ÖU </w:t>
            </w:r>
            <w:r w:rsidR="00152A6E" w:rsidRPr="00152A6E">
              <w:rPr>
                <w:rFonts w:asciiTheme="majorHAnsi" w:hAnsiTheme="majorHAnsi" w:cs="Times New Roman"/>
                <w:sz w:val="21"/>
                <w:szCs w:val="21"/>
              </w:rPr>
              <w:t>devam çizelgesi</w:t>
            </w:r>
            <w:r w:rsidR="00152A6E" w:rsidRPr="008C2475">
              <w:rPr>
                <w:rFonts w:asciiTheme="majorHAnsi" w:hAnsiTheme="majorHAnsi" w:cs="Times New Roman"/>
                <w:sz w:val="21"/>
                <w:szCs w:val="21"/>
              </w:rPr>
              <w:t xml:space="preserve"> </w:t>
            </w:r>
          </w:p>
          <w:p w:rsidR="00060390" w:rsidRPr="008C2475" w:rsidRDefault="00060390" w:rsidP="00D96EA0">
            <w:pPr>
              <w:ind w:left="34"/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 xml:space="preserve">b) Okulun idari işlemleri ile ilgili </w:t>
            </w:r>
            <w:r w:rsidR="003B715B">
              <w:rPr>
                <w:rFonts w:asciiTheme="majorHAnsi" w:hAnsiTheme="majorHAnsi" w:cs="Times New Roman"/>
                <w:sz w:val="21"/>
                <w:szCs w:val="21"/>
              </w:rPr>
              <w:t>öz-değerlendirme raporu</w:t>
            </w:r>
          </w:p>
        </w:tc>
      </w:tr>
      <w:tr w:rsidR="00060390" w:rsidRPr="008C2475" w:rsidTr="00D96EA0">
        <w:trPr>
          <w:trHeight w:val="2113"/>
        </w:trPr>
        <w:tc>
          <w:tcPr>
            <w:tcW w:w="754" w:type="dxa"/>
            <w:vAlign w:val="center"/>
          </w:tcPr>
          <w:p w:rsidR="00060390" w:rsidRPr="008C2475" w:rsidRDefault="00060390" w:rsidP="00D96EA0">
            <w:pPr>
              <w:jc w:val="center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b/>
                <w:sz w:val="21"/>
                <w:szCs w:val="21"/>
              </w:rPr>
              <w:lastRenderedPageBreak/>
              <w:t>5</w:t>
            </w:r>
          </w:p>
        </w:tc>
        <w:tc>
          <w:tcPr>
            <w:tcW w:w="2598" w:type="dxa"/>
            <w:vAlign w:val="center"/>
          </w:tcPr>
          <w:p w:rsidR="00060390" w:rsidRPr="008C2475" w:rsidRDefault="00060390" w:rsidP="00D96EA0">
            <w:pPr>
              <w:tabs>
                <w:tab w:val="left" w:pos="318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Öğretmenin e-okul sistemi üzerinden yaptığı işlemler hakkında bilgi edinme</w:t>
            </w:r>
          </w:p>
        </w:tc>
        <w:tc>
          <w:tcPr>
            <w:tcW w:w="4395" w:type="dxa"/>
            <w:vAlign w:val="center"/>
          </w:tcPr>
          <w:p w:rsidR="00060390" w:rsidRPr="008C2475" w:rsidRDefault="00060390" w:rsidP="00D96EA0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E-okul sistemi hakkında öğretmen adayları ile görüşme yapma</w:t>
            </w:r>
          </w:p>
        </w:tc>
        <w:tc>
          <w:tcPr>
            <w:tcW w:w="4677" w:type="dxa"/>
            <w:vAlign w:val="center"/>
          </w:tcPr>
          <w:p w:rsidR="00060390" w:rsidRPr="008C2475" w:rsidRDefault="00060390" w:rsidP="00D96EA0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Öğretmen adaylarının e-okul sistemine yönelik tüm bilgileri edinmeleri için sistem üzerinden açıklamalar yap</w:t>
            </w:r>
            <w:r w:rsidR="004E6C44">
              <w:rPr>
                <w:rFonts w:asciiTheme="majorHAnsi" w:hAnsiTheme="majorHAnsi" w:cs="Times New Roman"/>
                <w:sz w:val="21"/>
                <w:szCs w:val="21"/>
              </w:rPr>
              <w:t>ma ve örnek uygulamalar gösterme</w:t>
            </w:r>
          </w:p>
        </w:tc>
        <w:tc>
          <w:tcPr>
            <w:tcW w:w="2835" w:type="dxa"/>
            <w:vAlign w:val="center"/>
          </w:tcPr>
          <w:p w:rsidR="00060390" w:rsidRPr="008C2475" w:rsidRDefault="00060390" w:rsidP="00D96EA0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 xml:space="preserve">a) </w:t>
            </w:r>
            <w:r w:rsidR="00152A6E">
              <w:rPr>
                <w:rFonts w:asciiTheme="majorHAnsi" w:hAnsiTheme="majorHAnsi" w:cs="Times New Roman"/>
                <w:sz w:val="21"/>
                <w:szCs w:val="21"/>
              </w:rPr>
              <w:t xml:space="preserve">ÖU </w:t>
            </w:r>
            <w:r w:rsidR="00152A6E" w:rsidRPr="00152A6E">
              <w:rPr>
                <w:rFonts w:asciiTheme="majorHAnsi" w:hAnsiTheme="majorHAnsi" w:cs="Times New Roman"/>
                <w:sz w:val="21"/>
                <w:szCs w:val="21"/>
              </w:rPr>
              <w:t>devam çizelgesi</w:t>
            </w:r>
          </w:p>
          <w:p w:rsidR="00060390" w:rsidRPr="008C2475" w:rsidRDefault="00060390" w:rsidP="00D96EA0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 xml:space="preserve">b) E-okul sistemiyle ilgili </w:t>
            </w:r>
            <w:r w:rsidR="003B715B">
              <w:rPr>
                <w:rFonts w:asciiTheme="majorHAnsi" w:hAnsiTheme="majorHAnsi" w:cs="Times New Roman"/>
                <w:sz w:val="21"/>
                <w:szCs w:val="21"/>
              </w:rPr>
              <w:t>öz-değerlendirme raporu</w:t>
            </w:r>
          </w:p>
        </w:tc>
      </w:tr>
      <w:tr w:rsidR="00060390" w:rsidRPr="008C2475" w:rsidTr="00C109AF">
        <w:tc>
          <w:tcPr>
            <w:tcW w:w="754" w:type="dxa"/>
            <w:vAlign w:val="center"/>
          </w:tcPr>
          <w:p w:rsidR="00060390" w:rsidRPr="008C2475" w:rsidRDefault="00060390" w:rsidP="00D96EA0">
            <w:pPr>
              <w:jc w:val="center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2598" w:type="dxa"/>
            <w:vAlign w:val="center"/>
          </w:tcPr>
          <w:p w:rsidR="00060390" w:rsidRDefault="00C109AF" w:rsidP="00D96EA0">
            <w:pPr>
              <w:pStyle w:val="ListeParagraf"/>
              <w:tabs>
                <w:tab w:val="left" w:pos="318"/>
              </w:tabs>
              <w:ind w:left="0"/>
              <w:rPr>
                <w:rFonts w:asciiTheme="majorHAnsi" w:hAnsiTheme="majorHAnsi" w:cs="Times New Roman"/>
                <w:sz w:val="21"/>
                <w:szCs w:val="21"/>
              </w:rPr>
            </w:pPr>
            <w:r>
              <w:rPr>
                <w:rFonts w:asciiTheme="majorHAnsi" w:hAnsiTheme="majorHAnsi" w:cs="Times New Roman"/>
                <w:sz w:val="21"/>
                <w:szCs w:val="21"/>
              </w:rPr>
              <w:t>a)</w:t>
            </w:r>
            <w:r w:rsidR="004E6C44">
              <w:rPr>
                <w:rFonts w:asciiTheme="majorHAnsi" w:hAnsiTheme="majorHAnsi" w:cs="Times New Roman"/>
                <w:sz w:val="21"/>
                <w:szCs w:val="21"/>
              </w:rPr>
              <w:t xml:space="preserve"> </w:t>
            </w:r>
            <w:r w:rsidR="00060390" w:rsidRPr="008C2475">
              <w:rPr>
                <w:rFonts w:asciiTheme="majorHAnsi" w:hAnsiTheme="majorHAnsi" w:cs="Times New Roman"/>
                <w:sz w:val="21"/>
                <w:szCs w:val="21"/>
              </w:rPr>
              <w:t>Öğretmenin öğrencileri değerlendirdiği uygulamaları inceleyerek görüşlerini rapor haline getirme</w:t>
            </w:r>
          </w:p>
          <w:p w:rsidR="001F3174" w:rsidRPr="008C2475" w:rsidRDefault="00C109AF" w:rsidP="001F3174">
            <w:pPr>
              <w:tabs>
                <w:tab w:val="left" w:pos="318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>
              <w:rPr>
                <w:rFonts w:asciiTheme="majorHAnsi" w:hAnsiTheme="majorHAnsi" w:cs="Times New Roman"/>
                <w:sz w:val="21"/>
                <w:szCs w:val="21"/>
              </w:rPr>
              <w:t>b</w:t>
            </w:r>
            <w:r w:rsidR="001F3174" w:rsidRPr="008C2475">
              <w:rPr>
                <w:rFonts w:asciiTheme="majorHAnsi" w:hAnsiTheme="majorHAnsi" w:cs="Times New Roman"/>
                <w:sz w:val="21"/>
                <w:szCs w:val="21"/>
              </w:rPr>
              <w:t>) Ders planı hazırlama</w:t>
            </w:r>
          </w:p>
          <w:p w:rsidR="001F3174" w:rsidRDefault="004E6C44" w:rsidP="001F3174">
            <w:pPr>
              <w:pStyle w:val="ListeParagraf"/>
              <w:tabs>
                <w:tab w:val="left" w:pos="318"/>
              </w:tabs>
              <w:ind w:left="0"/>
              <w:rPr>
                <w:rFonts w:asciiTheme="majorHAnsi" w:hAnsiTheme="majorHAnsi" w:cs="Times New Roman"/>
                <w:sz w:val="21"/>
                <w:szCs w:val="21"/>
              </w:rPr>
            </w:pPr>
            <w:r>
              <w:rPr>
                <w:rFonts w:asciiTheme="majorHAnsi" w:hAnsiTheme="majorHAnsi" w:cs="Times New Roman"/>
                <w:sz w:val="21"/>
                <w:szCs w:val="21"/>
              </w:rPr>
              <w:t>c</w:t>
            </w:r>
            <w:r w:rsidR="001F3174" w:rsidRPr="008C2475">
              <w:rPr>
                <w:rFonts w:asciiTheme="majorHAnsi" w:hAnsiTheme="majorHAnsi" w:cs="Times New Roman"/>
                <w:sz w:val="21"/>
                <w:szCs w:val="21"/>
              </w:rPr>
              <w:t>) Ders anlatımı</w:t>
            </w:r>
          </w:p>
          <w:p w:rsidR="001F3174" w:rsidRPr="008C2475" w:rsidRDefault="001F3174" w:rsidP="00D96EA0">
            <w:pPr>
              <w:pStyle w:val="ListeParagraf"/>
              <w:tabs>
                <w:tab w:val="left" w:pos="318"/>
              </w:tabs>
              <w:ind w:left="0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1F3174" w:rsidRPr="008C2475" w:rsidRDefault="001F3174" w:rsidP="001F3174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>
              <w:rPr>
                <w:rFonts w:asciiTheme="majorHAnsi" w:hAnsiTheme="majorHAnsi" w:cs="Times New Roman"/>
                <w:sz w:val="21"/>
                <w:szCs w:val="21"/>
              </w:rPr>
              <w:t>a)</w:t>
            </w:r>
            <w:r w:rsidR="004E6C44">
              <w:rPr>
                <w:rFonts w:asciiTheme="majorHAnsi" w:hAnsiTheme="majorHAnsi" w:cs="Times New Roman"/>
                <w:sz w:val="21"/>
                <w:szCs w:val="21"/>
              </w:rPr>
              <w:t xml:space="preserve"> </w:t>
            </w:r>
            <w:r w:rsidR="00060390" w:rsidRPr="008C2475">
              <w:rPr>
                <w:rFonts w:asciiTheme="majorHAnsi" w:hAnsiTheme="majorHAnsi" w:cs="Times New Roman"/>
                <w:sz w:val="21"/>
                <w:szCs w:val="21"/>
              </w:rPr>
              <w:t>Sınıfta yapılabilecek ölçme ve değerlendirme faaliyetleri hakkında bilgi verme</w:t>
            </w:r>
            <w:r>
              <w:rPr>
                <w:rFonts w:asciiTheme="majorHAnsi" w:hAnsiTheme="majorHAnsi" w:cs="Times New Roman"/>
                <w:sz w:val="21"/>
                <w:szCs w:val="21"/>
              </w:rPr>
              <w:t xml:space="preserve"> </w:t>
            </w: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planı hazırlamalarına yardımcı olma,</w:t>
            </w:r>
          </w:p>
          <w:p w:rsidR="001F3174" w:rsidRDefault="001F3174" w:rsidP="001F3174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>
              <w:rPr>
                <w:rFonts w:asciiTheme="majorHAnsi" w:hAnsiTheme="majorHAnsi" w:cs="Times New Roman"/>
                <w:sz w:val="21"/>
                <w:szCs w:val="21"/>
              </w:rPr>
              <w:t>b</w:t>
            </w: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) Öğretmen adaylarının alanlarıyla ilgili ders planı hazırlamalarına yardımcı olma,</w:t>
            </w:r>
          </w:p>
          <w:p w:rsidR="001F3174" w:rsidRPr="008C2475" w:rsidRDefault="001F3174" w:rsidP="001F3174">
            <w:pPr>
              <w:tabs>
                <w:tab w:val="left" w:pos="318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>
              <w:rPr>
                <w:rFonts w:asciiTheme="majorHAnsi" w:hAnsiTheme="majorHAnsi" w:cs="Times New Roman"/>
                <w:sz w:val="21"/>
                <w:szCs w:val="21"/>
              </w:rPr>
              <w:t>c</w:t>
            </w: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) Bir dersin işlenmesinde dikkat edilecek durumları anlatma ve öğretmen adaylarını yönlendirme</w:t>
            </w:r>
          </w:p>
          <w:p w:rsidR="001F3174" w:rsidRDefault="001F3174" w:rsidP="001F3174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>
              <w:rPr>
                <w:rFonts w:asciiTheme="majorHAnsi" w:hAnsiTheme="majorHAnsi" w:cs="Times New Roman"/>
                <w:sz w:val="21"/>
                <w:szCs w:val="21"/>
              </w:rPr>
              <w:t>d</w:t>
            </w: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) Ders sunumu yapan öğretmeni adayını gözlemleme</w:t>
            </w:r>
          </w:p>
          <w:p w:rsidR="001F3174" w:rsidRDefault="001F3174" w:rsidP="00D96EA0">
            <w:pPr>
              <w:rPr>
                <w:rFonts w:asciiTheme="majorHAnsi" w:hAnsiTheme="majorHAnsi" w:cs="Times New Roman"/>
                <w:sz w:val="21"/>
                <w:szCs w:val="21"/>
              </w:rPr>
            </w:pPr>
          </w:p>
          <w:p w:rsidR="001F3174" w:rsidRPr="008C2475" w:rsidRDefault="001F3174" w:rsidP="00D96EA0">
            <w:pPr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  <w:tc>
          <w:tcPr>
            <w:tcW w:w="4677" w:type="dxa"/>
          </w:tcPr>
          <w:p w:rsidR="00060390" w:rsidRDefault="00C109AF" w:rsidP="00C109AF">
            <w:pPr>
              <w:tabs>
                <w:tab w:val="left" w:pos="318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>
              <w:rPr>
                <w:rFonts w:asciiTheme="majorHAnsi" w:hAnsiTheme="majorHAnsi" w:cs="Times New Roman"/>
                <w:sz w:val="21"/>
                <w:szCs w:val="21"/>
              </w:rPr>
              <w:t xml:space="preserve">a) </w:t>
            </w:r>
            <w:r w:rsidR="00060390" w:rsidRPr="008C2475">
              <w:rPr>
                <w:rFonts w:asciiTheme="majorHAnsi" w:hAnsiTheme="majorHAnsi" w:cs="Times New Roman"/>
                <w:sz w:val="21"/>
                <w:szCs w:val="21"/>
              </w:rPr>
              <w:t>Öğrencileri değerlendirirken kullandığı ölçme araçlarını ve bu araçları analiz ederken nelere dikkat ettiği konularında rehberlik yapma</w:t>
            </w:r>
          </w:p>
          <w:p w:rsidR="00C109AF" w:rsidRPr="008C2475" w:rsidRDefault="00C109AF" w:rsidP="00C109AF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>
              <w:rPr>
                <w:rFonts w:asciiTheme="majorHAnsi" w:hAnsiTheme="majorHAnsi" w:cs="Times New Roman"/>
                <w:sz w:val="21"/>
                <w:szCs w:val="21"/>
              </w:rPr>
              <w:t>b</w:t>
            </w: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) Öğretmen adaylarının hazırladıkları/ hazırlayacakları ders planlarını inceleme ve önerilerde bulunma</w:t>
            </w:r>
          </w:p>
          <w:p w:rsidR="00C109AF" w:rsidRPr="008C2475" w:rsidRDefault="00C109AF" w:rsidP="00C109AF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>
              <w:rPr>
                <w:rFonts w:asciiTheme="majorHAnsi" w:hAnsiTheme="majorHAnsi" w:cs="Times New Roman"/>
                <w:sz w:val="21"/>
                <w:szCs w:val="21"/>
              </w:rPr>
              <w:t>c</w:t>
            </w: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) Bir dersin işlenmesinde dikkat edilecek durumları anlatma ve öğretmen adaylarını yönlendirme</w:t>
            </w:r>
          </w:p>
          <w:p w:rsidR="00C109AF" w:rsidRPr="008C2475" w:rsidRDefault="00C109AF" w:rsidP="00C109AF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>
              <w:rPr>
                <w:rFonts w:asciiTheme="majorHAnsi" w:hAnsiTheme="majorHAnsi" w:cs="Times New Roman"/>
                <w:sz w:val="21"/>
                <w:szCs w:val="21"/>
              </w:rPr>
              <w:t>d</w:t>
            </w: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) Öğretmen adaylarının ders işleyecekleri sınıf ortamını sağlama</w:t>
            </w:r>
          </w:p>
          <w:p w:rsidR="00C109AF" w:rsidRPr="008C2475" w:rsidRDefault="00C109AF" w:rsidP="00C109AF">
            <w:pPr>
              <w:tabs>
                <w:tab w:val="left" w:pos="318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>
              <w:rPr>
                <w:rFonts w:asciiTheme="majorHAnsi" w:hAnsiTheme="majorHAnsi" w:cs="Times New Roman"/>
                <w:sz w:val="21"/>
                <w:szCs w:val="21"/>
              </w:rPr>
              <w:t>e</w:t>
            </w: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) Öğretmen adaylarının sınıfta işlediği dersi gözlemleme ve ders sunumundan sonra okulunuzda ders anlatmalarını sağlama rehberlik yapma</w:t>
            </w:r>
          </w:p>
        </w:tc>
        <w:tc>
          <w:tcPr>
            <w:tcW w:w="2835" w:type="dxa"/>
            <w:vAlign w:val="center"/>
          </w:tcPr>
          <w:p w:rsidR="00060390" w:rsidRPr="008C2475" w:rsidRDefault="00060390" w:rsidP="00D96EA0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 xml:space="preserve">a) </w:t>
            </w:r>
            <w:r w:rsidR="00152A6E">
              <w:rPr>
                <w:rFonts w:asciiTheme="majorHAnsi" w:hAnsiTheme="majorHAnsi" w:cs="Times New Roman"/>
                <w:sz w:val="21"/>
                <w:szCs w:val="21"/>
              </w:rPr>
              <w:t xml:space="preserve">ÖU </w:t>
            </w:r>
            <w:r w:rsidR="00152A6E" w:rsidRPr="00152A6E">
              <w:rPr>
                <w:rFonts w:asciiTheme="majorHAnsi" w:hAnsiTheme="majorHAnsi" w:cs="Times New Roman"/>
                <w:sz w:val="21"/>
                <w:szCs w:val="21"/>
              </w:rPr>
              <w:t>devam çizelgesi</w:t>
            </w:r>
          </w:p>
          <w:p w:rsidR="00060390" w:rsidRPr="008C2475" w:rsidRDefault="00060390" w:rsidP="00D96EA0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 xml:space="preserve">b) Ölçme ve değerlendirme araçları ile ilgili </w:t>
            </w:r>
            <w:r w:rsidR="003B715B">
              <w:rPr>
                <w:rFonts w:asciiTheme="majorHAnsi" w:hAnsiTheme="majorHAnsi" w:cs="Times New Roman"/>
                <w:sz w:val="21"/>
                <w:szCs w:val="21"/>
              </w:rPr>
              <w:t>öz-değerlendirme raporu</w:t>
            </w:r>
          </w:p>
        </w:tc>
      </w:tr>
      <w:tr w:rsidR="00060390" w:rsidRPr="008C2475" w:rsidTr="004E6C44">
        <w:trPr>
          <w:trHeight w:val="441"/>
        </w:trPr>
        <w:tc>
          <w:tcPr>
            <w:tcW w:w="754" w:type="dxa"/>
            <w:vAlign w:val="center"/>
          </w:tcPr>
          <w:p w:rsidR="00060390" w:rsidRPr="008C2475" w:rsidRDefault="00060390" w:rsidP="00D96EA0">
            <w:pPr>
              <w:jc w:val="center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b/>
                <w:sz w:val="21"/>
                <w:szCs w:val="21"/>
              </w:rPr>
              <w:t>7</w:t>
            </w:r>
          </w:p>
        </w:tc>
        <w:tc>
          <w:tcPr>
            <w:tcW w:w="2598" w:type="dxa"/>
            <w:vAlign w:val="center"/>
          </w:tcPr>
          <w:p w:rsidR="00060390" w:rsidRPr="008C2475" w:rsidRDefault="00060390" w:rsidP="00D96EA0">
            <w:pPr>
              <w:tabs>
                <w:tab w:val="left" w:pos="318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a) Ders planı hazırlama</w:t>
            </w:r>
          </w:p>
          <w:p w:rsidR="00060390" w:rsidRPr="008C2475" w:rsidRDefault="00060390" w:rsidP="00D96EA0">
            <w:pPr>
              <w:tabs>
                <w:tab w:val="left" w:pos="318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b) Ders anlatımı</w:t>
            </w:r>
          </w:p>
        </w:tc>
        <w:tc>
          <w:tcPr>
            <w:tcW w:w="4395" w:type="dxa"/>
            <w:vAlign w:val="center"/>
          </w:tcPr>
          <w:p w:rsidR="00060390" w:rsidRPr="008C2475" w:rsidRDefault="00060390" w:rsidP="004E6C44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a) Öğretmen adaylarının alanlarıyla ilgili ders planı hazırlamalarına yardımcı olma</w:t>
            </w:r>
          </w:p>
          <w:p w:rsidR="00060390" w:rsidRPr="008C2475" w:rsidRDefault="00060390" w:rsidP="004E6C44">
            <w:pPr>
              <w:tabs>
                <w:tab w:val="left" w:pos="318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b) Bir dersin işlenmesinde dikkat edilecek durumları anlatma ve öğretmen adaylarını yönlendirme</w:t>
            </w:r>
          </w:p>
          <w:p w:rsidR="00060390" w:rsidRPr="008C2475" w:rsidRDefault="00060390" w:rsidP="004E6C44">
            <w:pPr>
              <w:tabs>
                <w:tab w:val="left" w:pos="318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c) Ders sunumu yapan öğretmeni adayını gözlemleme</w:t>
            </w:r>
          </w:p>
        </w:tc>
        <w:tc>
          <w:tcPr>
            <w:tcW w:w="4677" w:type="dxa"/>
            <w:vAlign w:val="center"/>
          </w:tcPr>
          <w:p w:rsidR="00060390" w:rsidRPr="008C2475" w:rsidRDefault="00060390" w:rsidP="004E6C44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a) Öğretmen adaylarının hazırladıkları/ hazırlayacakları ders planlarını inceleme ve önerilerde bulunma</w:t>
            </w:r>
          </w:p>
          <w:p w:rsidR="00060390" w:rsidRPr="008C2475" w:rsidRDefault="00060390" w:rsidP="004E6C44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b) Bir dersin işlenmesinde dikkat edilecek durumları anlatma ve öğretmen adaylarını yönlendirme</w:t>
            </w:r>
          </w:p>
          <w:p w:rsidR="00060390" w:rsidRPr="008C2475" w:rsidRDefault="00060390" w:rsidP="004E6C44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c) Öğretmen adaylarının ders işleyecekleri sınıf ortamını sağlama</w:t>
            </w:r>
          </w:p>
          <w:p w:rsidR="00060390" w:rsidRPr="008C2475" w:rsidRDefault="00060390" w:rsidP="004E6C44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d) Öğretmen adaylarının sınıfta işlediği dersi gözlemleme ve ders sunumundan sonra okulunuzda ders anlatmalarını sağlama rehberlik yapma</w:t>
            </w:r>
          </w:p>
        </w:tc>
        <w:tc>
          <w:tcPr>
            <w:tcW w:w="2835" w:type="dxa"/>
            <w:vAlign w:val="center"/>
          </w:tcPr>
          <w:p w:rsidR="00060390" w:rsidRPr="008C2475" w:rsidRDefault="00060390" w:rsidP="00D96EA0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 xml:space="preserve">a) </w:t>
            </w:r>
            <w:r w:rsidR="00152A6E">
              <w:rPr>
                <w:rFonts w:asciiTheme="majorHAnsi" w:hAnsiTheme="majorHAnsi" w:cs="Times New Roman"/>
                <w:sz w:val="21"/>
                <w:szCs w:val="21"/>
              </w:rPr>
              <w:t xml:space="preserve">ÖU </w:t>
            </w:r>
            <w:r w:rsidR="00152A6E" w:rsidRPr="00152A6E">
              <w:rPr>
                <w:rFonts w:asciiTheme="majorHAnsi" w:hAnsiTheme="majorHAnsi" w:cs="Times New Roman"/>
                <w:sz w:val="21"/>
                <w:szCs w:val="21"/>
              </w:rPr>
              <w:t>devam çizelgesi</w:t>
            </w:r>
          </w:p>
          <w:p w:rsidR="00060390" w:rsidRPr="008C2475" w:rsidRDefault="00060390" w:rsidP="00D96EA0">
            <w:pPr>
              <w:pStyle w:val="ListeParagraf"/>
              <w:tabs>
                <w:tab w:val="left" w:pos="318"/>
              </w:tabs>
              <w:ind w:left="0"/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b) Ders planı (Ders anlatan aday hazırlayacaktır)</w:t>
            </w:r>
          </w:p>
          <w:p w:rsidR="00060390" w:rsidRPr="008C2475" w:rsidRDefault="00060390" w:rsidP="00D96EA0">
            <w:pPr>
              <w:pStyle w:val="ListeParagraf"/>
              <w:tabs>
                <w:tab w:val="left" w:pos="318"/>
              </w:tabs>
              <w:ind w:left="0"/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c) Ders anlatan öğretmen adayını</w:t>
            </w:r>
            <w:r w:rsidR="003B715B">
              <w:rPr>
                <w:rFonts w:asciiTheme="majorHAnsi" w:hAnsiTheme="majorHAnsi" w:cs="Times New Roman"/>
                <w:sz w:val="21"/>
                <w:szCs w:val="21"/>
              </w:rPr>
              <w:t>n</w:t>
            </w: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 xml:space="preserve"> </w:t>
            </w:r>
            <w:r w:rsidR="003B715B">
              <w:rPr>
                <w:rFonts w:asciiTheme="majorHAnsi" w:hAnsiTheme="majorHAnsi" w:cs="Times New Roman"/>
                <w:sz w:val="21"/>
                <w:szCs w:val="21"/>
              </w:rPr>
              <w:t>gözlenmesine ilişkin öz-değerlendirme raporu</w:t>
            </w:r>
            <w:r w:rsidR="003B715B" w:rsidRPr="008C2475">
              <w:rPr>
                <w:rFonts w:asciiTheme="majorHAnsi" w:hAnsiTheme="majorHAnsi" w:cs="Times New Roman"/>
                <w:sz w:val="21"/>
                <w:szCs w:val="21"/>
              </w:rPr>
              <w:t xml:space="preserve"> </w:t>
            </w: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 xml:space="preserve">(Ders işleyen arkadaşını gözlemleyen öğretmen adayı </w:t>
            </w:r>
            <w:r w:rsidR="003B715B">
              <w:rPr>
                <w:rFonts w:asciiTheme="majorHAnsi" w:hAnsiTheme="majorHAnsi" w:cs="Times New Roman"/>
                <w:sz w:val="21"/>
                <w:szCs w:val="21"/>
              </w:rPr>
              <w:t xml:space="preserve">tarafından </w:t>
            </w: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hazırla</w:t>
            </w:r>
            <w:r w:rsidR="003B715B">
              <w:rPr>
                <w:rFonts w:asciiTheme="majorHAnsi" w:hAnsiTheme="majorHAnsi" w:cs="Times New Roman"/>
                <w:sz w:val="21"/>
                <w:szCs w:val="21"/>
              </w:rPr>
              <w:t>n</w:t>
            </w: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acaktır)</w:t>
            </w:r>
          </w:p>
        </w:tc>
      </w:tr>
      <w:tr w:rsidR="00060390" w:rsidRPr="008C2475" w:rsidTr="004E6C44">
        <w:tc>
          <w:tcPr>
            <w:tcW w:w="754" w:type="dxa"/>
            <w:vAlign w:val="center"/>
          </w:tcPr>
          <w:p w:rsidR="00060390" w:rsidRPr="008C2475" w:rsidRDefault="00060390" w:rsidP="00D96EA0">
            <w:pPr>
              <w:jc w:val="center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2598" w:type="dxa"/>
            <w:vAlign w:val="center"/>
          </w:tcPr>
          <w:p w:rsidR="00060390" w:rsidRPr="008C2475" w:rsidRDefault="00060390" w:rsidP="00D96EA0">
            <w:pPr>
              <w:tabs>
                <w:tab w:val="left" w:pos="318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a) Ders planı hazırlama</w:t>
            </w:r>
          </w:p>
          <w:p w:rsidR="00060390" w:rsidRPr="008C2475" w:rsidRDefault="00060390" w:rsidP="00D96EA0">
            <w:pPr>
              <w:tabs>
                <w:tab w:val="left" w:pos="318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b) Ders anlatımı</w:t>
            </w:r>
          </w:p>
        </w:tc>
        <w:tc>
          <w:tcPr>
            <w:tcW w:w="4395" w:type="dxa"/>
            <w:vAlign w:val="center"/>
          </w:tcPr>
          <w:p w:rsidR="00060390" w:rsidRPr="008C2475" w:rsidRDefault="00060390" w:rsidP="004E6C44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a) Öğretmen adaylarının alanlarıyla ilgili ders planı hazırlamalarına yardımcı olma,</w:t>
            </w:r>
          </w:p>
          <w:p w:rsidR="00060390" w:rsidRPr="008C2475" w:rsidRDefault="00060390" w:rsidP="004E6C44">
            <w:pPr>
              <w:tabs>
                <w:tab w:val="left" w:pos="318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lastRenderedPageBreak/>
              <w:t>b) Bir dersin işlenmesinde dikkat edilecek durumları anlatma ve öğretmen adaylarını yönlendirme</w:t>
            </w:r>
          </w:p>
          <w:p w:rsidR="00060390" w:rsidRPr="008C2475" w:rsidRDefault="00060390" w:rsidP="004E6C44">
            <w:pPr>
              <w:tabs>
                <w:tab w:val="left" w:pos="318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c) Ders sunumu yapan öğretmeni adayını gözlemleme</w:t>
            </w:r>
          </w:p>
        </w:tc>
        <w:tc>
          <w:tcPr>
            <w:tcW w:w="4677" w:type="dxa"/>
            <w:vAlign w:val="center"/>
          </w:tcPr>
          <w:p w:rsidR="00060390" w:rsidRPr="008C2475" w:rsidRDefault="00060390" w:rsidP="004E6C44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lastRenderedPageBreak/>
              <w:t>a) Öğretmen adaylarının hazırladıkları/ hazırlayacakları ders planlarını inceleme ve önerilerde bulunma</w:t>
            </w:r>
          </w:p>
          <w:p w:rsidR="00060390" w:rsidRPr="008C2475" w:rsidRDefault="00060390" w:rsidP="004E6C44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lastRenderedPageBreak/>
              <w:t>b) Bir dersin işlenmesinde dikkat edilecek durumları anlatma ve öğretmen adaylarını yönlendirme</w:t>
            </w:r>
          </w:p>
          <w:p w:rsidR="00060390" w:rsidRPr="008C2475" w:rsidRDefault="00060390" w:rsidP="004E6C44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c) Öğretmen adaylarının ders işleyecekleri sınıf ortamını sağlama</w:t>
            </w:r>
          </w:p>
          <w:p w:rsidR="00060390" w:rsidRPr="008C2475" w:rsidRDefault="00060390" w:rsidP="004E6C44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d) Öğretmen adaylarının sınıfta işlediği dersi gözlemleme ve ders sunumundan sonra okulunuzda ders anlatmalarını sağlama rehberlik yapma</w:t>
            </w:r>
          </w:p>
        </w:tc>
        <w:tc>
          <w:tcPr>
            <w:tcW w:w="2835" w:type="dxa"/>
            <w:vAlign w:val="center"/>
          </w:tcPr>
          <w:p w:rsidR="00060390" w:rsidRPr="008C2475" w:rsidRDefault="00060390" w:rsidP="00D96EA0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lastRenderedPageBreak/>
              <w:t xml:space="preserve">a) </w:t>
            </w:r>
            <w:r w:rsidR="00152A6E">
              <w:rPr>
                <w:rFonts w:asciiTheme="majorHAnsi" w:hAnsiTheme="majorHAnsi" w:cs="Times New Roman"/>
                <w:sz w:val="21"/>
                <w:szCs w:val="21"/>
              </w:rPr>
              <w:t xml:space="preserve">ÖU </w:t>
            </w:r>
            <w:r w:rsidR="00152A6E" w:rsidRPr="00152A6E">
              <w:rPr>
                <w:rFonts w:asciiTheme="majorHAnsi" w:hAnsiTheme="majorHAnsi" w:cs="Times New Roman"/>
                <w:sz w:val="21"/>
                <w:szCs w:val="21"/>
              </w:rPr>
              <w:t>devam çizelgesi</w:t>
            </w:r>
          </w:p>
          <w:p w:rsidR="00060390" w:rsidRPr="008C2475" w:rsidRDefault="00060390" w:rsidP="00D96EA0">
            <w:pPr>
              <w:pStyle w:val="ListeParagraf"/>
              <w:tabs>
                <w:tab w:val="left" w:pos="318"/>
              </w:tabs>
              <w:ind w:left="0"/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b) Ders planı (Ders anlatan aday hazırlayacaktır)</w:t>
            </w:r>
          </w:p>
          <w:p w:rsidR="00060390" w:rsidRPr="008C2475" w:rsidRDefault="00060390" w:rsidP="00D96EA0">
            <w:pPr>
              <w:pStyle w:val="ListeParagraf"/>
              <w:tabs>
                <w:tab w:val="left" w:pos="318"/>
              </w:tabs>
              <w:ind w:left="0"/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lastRenderedPageBreak/>
              <w:t xml:space="preserve">c) </w:t>
            </w:r>
            <w:r w:rsidR="003B715B" w:rsidRPr="008C2475">
              <w:rPr>
                <w:rFonts w:asciiTheme="majorHAnsi" w:hAnsiTheme="majorHAnsi" w:cs="Times New Roman"/>
                <w:sz w:val="21"/>
                <w:szCs w:val="21"/>
              </w:rPr>
              <w:t>Ders anlatan öğretmen adayını</w:t>
            </w:r>
            <w:r w:rsidR="003B715B">
              <w:rPr>
                <w:rFonts w:asciiTheme="majorHAnsi" w:hAnsiTheme="majorHAnsi" w:cs="Times New Roman"/>
                <w:sz w:val="21"/>
                <w:szCs w:val="21"/>
              </w:rPr>
              <w:t>n</w:t>
            </w:r>
            <w:r w:rsidR="003B715B" w:rsidRPr="008C2475">
              <w:rPr>
                <w:rFonts w:asciiTheme="majorHAnsi" w:hAnsiTheme="majorHAnsi" w:cs="Times New Roman"/>
                <w:sz w:val="21"/>
                <w:szCs w:val="21"/>
              </w:rPr>
              <w:t xml:space="preserve"> </w:t>
            </w:r>
            <w:r w:rsidR="003B715B">
              <w:rPr>
                <w:rFonts w:asciiTheme="majorHAnsi" w:hAnsiTheme="majorHAnsi" w:cs="Times New Roman"/>
                <w:sz w:val="21"/>
                <w:szCs w:val="21"/>
              </w:rPr>
              <w:t>gözlenmesine ilişkin öz-değerlendirme raporu</w:t>
            </w:r>
            <w:r w:rsidR="003B715B" w:rsidRPr="008C2475">
              <w:rPr>
                <w:rFonts w:asciiTheme="majorHAnsi" w:hAnsiTheme="majorHAnsi" w:cs="Times New Roman"/>
                <w:sz w:val="21"/>
                <w:szCs w:val="21"/>
              </w:rPr>
              <w:t xml:space="preserve"> (Ders işleyen arkadaşını gözlemleyen öğretmen adayı </w:t>
            </w:r>
            <w:r w:rsidR="003B715B">
              <w:rPr>
                <w:rFonts w:asciiTheme="majorHAnsi" w:hAnsiTheme="majorHAnsi" w:cs="Times New Roman"/>
                <w:sz w:val="21"/>
                <w:szCs w:val="21"/>
              </w:rPr>
              <w:t xml:space="preserve">tarafından </w:t>
            </w:r>
            <w:r w:rsidR="003B715B" w:rsidRPr="008C2475">
              <w:rPr>
                <w:rFonts w:asciiTheme="majorHAnsi" w:hAnsiTheme="majorHAnsi" w:cs="Times New Roman"/>
                <w:sz w:val="21"/>
                <w:szCs w:val="21"/>
              </w:rPr>
              <w:t>hazırla</w:t>
            </w:r>
            <w:r w:rsidR="003B715B">
              <w:rPr>
                <w:rFonts w:asciiTheme="majorHAnsi" w:hAnsiTheme="majorHAnsi" w:cs="Times New Roman"/>
                <w:sz w:val="21"/>
                <w:szCs w:val="21"/>
              </w:rPr>
              <w:t>n</w:t>
            </w:r>
            <w:r w:rsidR="003B715B" w:rsidRPr="008C2475">
              <w:rPr>
                <w:rFonts w:asciiTheme="majorHAnsi" w:hAnsiTheme="majorHAnsi" w:cs="Times New Roman"/>
                <w:sz w:val="21"/>
                <w:szCs w:val="21"/>
              </w:rPr>
              <w:t>acaktır)</w:t>
            </w:r>
          </w:p>
        </w:tc>
      </w:tr>
      <w:tr w:rsidR="009A0556" w:rsidRPr="008C2475" w:rsidTr="004E6C44">
        <w:tc>
          <w:tcPr>
            <w:tcW w:w="754" w:type="dxa"/>
            <w:vAlign w:val="center"/>
          </w:tcPr>
          <w:p w:rsidR="009A0556" w:rsidRPr="008C2475" w:rsidRDefault="009A0556" w:rsidP="00D96EA0">
            <w:pPr>
              <w:jc w:val="center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>
              <w:rPr>
                <w:rFonts w:asciiTheme="majorHAnsi" w:hAnsiTheme="majorHAnsi" w:cs="Times New Roman"/>
                <w:b/>
                <w:sz w:val="21"/>
                <w:szCs w:val="21"/>
              </w:rPr>
              <w:lastRenderedPageBreak/>
              <w:t>9</w:t>
            </w:r>
          </w:p>
        </w:tc>
        <w:tc>
          <w:tcPr>
            <w:tcW w:w="2598" w:type="dxa"/>
            <w:vAlign w:val="center"/>
          </w:tcPr>
          <w:p w:rsidR="009A0556" w:rsidRPr="008C2475" w:rsidRDefault="009A0556" w:rsidP="00D96EA0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a) Okuldaki kurulların incelenmesi</w:t>
            </w:r>
          </w:p>
          <w:p w:rsidR="009A0556" w:rsidRDefault="009A0556" w:rsidP="00D96EA0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b) Öğrenci sosyal kulüp ve faaliyetlerini incelenmesi</w:t>
            </w:r>
          </w:p>
          <w:p w:rsidR="001F3174" w:rsidRPr="008C2475" w:rsidRDefault="001F3174" w:rsidP="001F3174">
            <w:pPr>
              <w:tabs>
                <w:tab w:val="left" w:pos="318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>
              <w:rPr>
                <w:rFonts w:asciiTheme="majorHAnsi" w:hAnsiTheme="majorHAnsi" w:cs="Times New Roman"/>
                <w:sz w:val="21"/>
                <w:szCs w:val="21"/>
              </w:rPr>
              <w:t>c</w:t>
            </w: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) Ders planı hazırlama</w:t>
            </w:r>
          </w:p>
          <w:p w:rsidR="001F3174" w:rsidRPr="008C2475" w:rsidRDefault="001F3174" w:rsidP="001F3174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>
              <w:rPr>
                <w:rFonts w:asciiTheme="majorHAnsi" w:hAnsiTheme="majorHAnsi" w:cs="Times New Roman"/>
                <w:sz w:val="21"/>
                <w:szCs w:val="21"/>
              </w:rPr>
              <w:t>d</w:t>
            </w: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) Ders anlatımı</w:t>
            </w:r>
          </w:p>
          <w:p w:rsidR="009A0556" w:rsidRPr="008C2475" w:rsidRDefault="009A0556" w:rsidP="00D96EA0">
            <w:pPr>
              <w:tabs>
                <w:tab w:val="left" w:pos="318"/>
              </w:tabs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9A0556" w:rsidRDefault="001F3174" w:rsidP="004E6C44">
            <w:pPr>
              <w:tabs>
                <w:tab w:val="left" w:pos="318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>
              <w:rPr>
                <w:rFonts w:asciiTheme="majorHAnsi" w:hAnsiTheme="majorHAnsi" w:cs="Times New Roman"/>
                <w:sz w:val="21"/>
                <w:szCs w:val="21"/>
              </w:rPr>
              <w:t>a)</w:t>
            </w:r>
            <w:r w:rsidR="002A3140">
              <w:rPr>
                <w:rFonts w:asciiTheme="majorHAnsi" w:hAnsiTheme="majorHAnsi" w:cs="Times New Roman"/>
                <w:sz w:val="21"/>
                <w:szCs w:val="21"/>
              </w:rPr>
              <w:t xml:space="preserve"> </w:t>
            </w:r>
            <w:r w:rsidR="009A0556" w:rsidRPr="008C2475">
              <w:rPr>
                <w:rFonts w:asciiTheme="majorHAnsi" w:hAnsiTheme="majorHAnsi" w:cs="Times New Roman"/>
                <w:sz w:val="21"/>
                <w:szCs w:val="21"/>
              </w:rPr>
              <w:t>Okul kurulları ve öğrenci sosyal kulüpleri hakkında öğretmen adayını bilgilendirme</w:t>
            </w:r>
          </w:p>
          <w:p w:rsidR="001F3174" w:rsidRPr="008C2475" w:rsidRDefault="001F3174" w:rsidP="004E6C44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>
              <w:rPr>
                <w:rFonts w:asciiTheme="majorHAnsi" w:hAnsiTheme="majorHAnsi" w:cs="Times New Roman"/>
                <w:sz w:val="21"/>
                <w:szCs w:val="21"/>
              </w:rPr>
              <w:t xml:space="preserve">b) </w:t>
            </w: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Öğretmen adaylarının alanlarıyla ilgili ders planı hazırlamalarına yardımcı olma,</w:t>
            </w:r>
          </w:p>
          <w:p w:rsidR="001F3174" w:rsidRPr="008C2475" w:rsidRDefault="001F3174" w:rsidP="004E6C44">
            <w:pPr>
              <w:tabs>
                <w:tab w:val="left" w:pos="318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>
              <w:rPr>
                <w:rFonts w:asciiTheme="majorHAnsi" w:hAnsiTheme="majorHAnsi" w:cs="Times New Roman"/>
                <w:sz w:val="21"/>
                <w:szCs w:val="21"/>
              </w:rPr>
              <w:t>c</w:t>
            </w: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) Bir dersin işlenmesinde dikkat edilecek durumları anlatma ve öğretmen adaylarını yönlendirme</w:t>
            </w:r>
          </w:p>
          <w:p w:rsidR="001F3174" w:rsidRPr="008C2475" w:rsidRDefault="001F3174" w:rsidP="004E6C44">
            <w:pPr>
              <w:tabs>
                <w:tab w:val="left" w:pos="318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>
              <w:rPr>
                <w:rFonts w:asciiTheme="majorHAnsi" w:hAnsiTheme="majorHAnsi" w:cs="Times New Roman"/>
                <w:sz w:val="21"/>
                <w:szCs w:val="21"/>
              </w:rPr>
              <w:t>d</w:t>
            </w: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) Ders sunumu yapan öğretmeni adayını gözlemleme</w:t>
            </w:r>
          </w:p>
        </w:tc>
        <w:tc>
          <w:tcPr>
            <w:tcW w:w="4677" w:type="dxa"/>
            <w:vAlign w:val="center"/>
          </w:tcPr>
          <w:p w:rsidR="009A0556" w:rsidRPr="008C2475" w:rsidRDefault="009A0556" w:rsidP="004E6C44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a) Okuldaki kurullar, bunların yapısı ve işleyişi hakkında öğretmen adaylarına bilgi verme</w:t>
            </w:r>
          </w:p>
          <w:p w:rsidR="009A0556" w:rsidRDefault="009A0556" w:rsidP="004E6C44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b) Öğrenci kulüpleri, bunların yapısı ve işleyişi hakkında bilgi verme</w:t>
            </w:r>
          </w:p>
          <w:p w:rsidR="00C109AF" w:rsidRPr="008C2475" w:rsidRDefault="00C109AF" w:rsidP="004E6C44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>
              <w:rPr>
                <w:rFonts w:asciiTheme="majorHAnsi" w:hAnsiTheme="majorHAnsi" w:cs="Times New Roman"/>
                <w:sz w:val="21"/>
                <w:szCs w:val="21"/>
              </w:rPr>
              <w:t>c</w:t>
            </w: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) Öğretmen adaylarının hazırladıkları/ hazırlayacakları ders planlarını inceleme ve önerilerde bulunma</w:t>
            </w:r>
          </w:p>
          <w:p w:rsidR="00C109AF" w:rsidRPr="008C2475" w:rsidRDefault="00C109AF" w:rsidP="004E6C44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>
              <w:rPr>
                <w:rFonts w:asciiTheme="majorHAnsi" w:hAnsiTheme="majorHAnsi" w:cs="Times New Roman"/>
                <w:sz w:val="21"/>
                <w:szCs w:val="21"/>
              </w:rPr>
              <w:t>d</w:t>
            </w: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) Bir dersin işlenmesinde dikkat edilecek durumları anlatma ve öğretmen adaylarını yönlendirme</w:t>
            </w:r>
          </w:p>
          <w:p w:rsidR="00C109AF" w:rsidRPr="008C2475" w:rsidRDefault="00C109AF" w:rsidP="004E6C44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>
              <w:rPr>
                <w:rFonts w:asciiTheme="majorHAnsi" w:hAnsiTheme="majorHAnsi" w:cs="Times New Roman"/>
                <w:sz w:val="21"/>
                <w:szCs w:val="21"/>
              </w:rPr>
              <w:t>e</w:t>
            </w: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) Öğretmen adaylarının ders işleyecekleri sınıf ortamını sağlama</w:t>
            </w:r>
          </w:p>
          <w:p w:rsidR="00C109AF" w:rsidRPr="008C2475" w:rsidRDefault="00C109AF" w:rsidP="004E6C44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>
              <w:rPr>
                <w:rFonts w:asciiTheme="majorHAnsi" w:hAnsiTheme="majorHAnsi" w:cs="Times New Roman"/>
                <w:sz w:val="21"/>
                <w:szCs w:val="21"/>
              </w:rPr>
              <w:t>f</w:t>
            </w: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) Öğretmen adaylarının sınıfta işlediği dersi gözlemleme ve ders sunumundan sonra okulunuzda ders anlatmalarını sağlama rehberlik yapma</w:t>
            </w:r>
          </w:p>
        </w:tc>
        <w:tc>
          <w:tcPr>
            <w:tcW w:w="2835" w:type="dxa"/>
            <w:vAlign w:val="center"/>
          </w:tcPr>
          <w:p w:rsidR="009A0556" w:rsidRPr="008C2475" w:rsidRDefault="009A0556" w:rsidP="00D96EA0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 xml:space="preserve">a) </w:t>
            </w:r>
            <w:r w:rsidR="00152A6E">
              <w:rPr>
                <w:rFonts w:asciiTheme="majorHAnsi" w:hAnsiTheme="majorHAnsi" w:cs="Times New Roman"/>
                <w:sz w:val="21"/>
                <w:szCs w:val="21"/>
              </w:rPr>
              <w:t xml:space="preserve">ÖU </w:t>
            </w:r>
            <w:r w:rsidR="00152A6E" w:rsidRPr="00152A6E">
              <w:rPr>
                <w:rFonts w:asciiTheme="majorHAnsi" w:hAnsiTheme="majorHAnsi" w:cs="Times New Roman"/>
                <w:sz w:val="21"/>
                <w:szCs w:val="21"/>
              </w:rPr>
              <w:t>devam çizelgesi</w:t>
            </w:r>
          </w:p>
          <w:p w:rsidR="009A0556" w:rsidRPr="008C2475" w:rsidRDefault="009A0556" w:rsidP="00D96EA0">
            <w:pPr>
              <w:pStyle w:val="ListeParagraf"/>
              <w:tabs>
                <w:tab w:val="left" w:pos="318"/>
              </w:tabs>
              <w:ind w:left="0"/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 xml:space="preserve">b) Okuldaki kurullar, ile öğrenci sosyal kulüpleri </w:t>
            </w:r>
            <w:r w:rsidR="003B715B">
              <w:rPr>
                <w:rFonts w:asciiTheme="majorHAnsi" w:hAnsiTheme="majorHAnsi" w:cs="Times New Roman"/>
                <w:sz w:val="21"/>
                <w:szCs w:val="21"/>
              </w:rPr>
              <w:t xml:space="preserve">ile </w:t>
            </w:r>
            <w:r w:rsidR="003B715B" w:rsidRPr="008C2475">
              <w:rPr>
                <w:rFonts w:asciiTheme="majorHAnsi" w:hAnsiTheme="majorHAnsi" w:cs="Times New Roman"/>
                <w:sz w:val="21"/>
                <w:szCs w:val="21"/>
              </w:rPr>
              <w:t xml:space="preserve">ilgili </w:t>
            </w:r>
            <w:r w:rsidR="003B715B">
              <w:rPr>
                <w:rFonts w:asciiTheme="majorHAnsi" w:hAnsiTheme="majorHAnsi" w:cs="Times New Roman"/>
                <w:sz w:val="21"/>
                <w:szCs w:val="21"/>
              </w:rPr>
              <w:t>öz-değerlendirme raporu</w:t>
            </w:r>
          </w:p>
        </w:tc>
      </w:tr>
      <w:tr w:rsidR="009A0556" w:rsidRPr="008C2475" w:rsidTr="00D96EA0">
        <w:tc>
          <w:tcPr>
            <w:tcW w:w="754" w:type="dxa"/>
            <w:vAlign w:val="center"/>
          </w:tcPr>
          <w:p w:rsidR="009A0556" w:rsidRPr="008C2475" w:rsidRDefault="009A0556" w:rsidP="00D96EA0">
            <w:pPr>
              <w:jc w:val="center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b/>
                <w:sz w:val="21"/>
                <w:szCs w:val="21"/>
              </w:rPr>
              <w:t>1</w:t>
            </w:r>
            <w:r>
              <w:rPr>
                <w:rFonts w:asciiTheme="majorHAnsi" w:hAnsiTheme="majorHAnsi" w:cs="Times New Roman"/>
                <w:b/>
                <w:sz w:val="21"/>
                <w:szCs w:val="21"/>
              </w:rPr>
              <w:t>0</w:t>
            </w:r>
          </w:p>
        </w:tc>
        <w:tc>
          <w:tcPr>
            <w:tcW w:w="2598" w:type="dxa"/>
            <w:vAlign w:val="center"/>
          </w:tcPr>
          <w:p w:rsidR="009A0556" w:rsidRPr="008C2475" w:rsidRDefault="009A0556" w:rsidP="00D96EA0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 xml:space="preserve">a) </w:t>
            </w:r>
            <w:r w:rsidR="004E6C44">
              <w:rPr>
                <w:rFonts w:asciiTheme="majorHAnsi" w:hAnsiTheme="majorHAnsi" w:cs="Times New Roman"/>
                <w:sz w:val="21"/>
                <w:szCs w:val="21"/>
              </w:rPr>
              <w:t>O</w:t>
            </w: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kuldaki rehberlik faaliyetlerinin incelenmesi</w:t>
            </w:r>
          </w:p>
          <w:p w:rsidR="009A0556" w:rsidRPr="008C2475" w:rsidRDefault="009A0556" w:rsidP="00D96EA0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 xml:space="preserve">b) Nöbetçi öğretmenin görevlerinin incelenmesi </w:t>
            </w:r>
          </w:p>
          <w:p w:rsidR="009A0556" w:rsidRPr="008C2475" w:rsidRDefault="009A0556" w:rsidP="00D96EA0">
            <w:pPr>
              <w:tabs>
                <w:tab w:val="left" w:pos="318"/>
              </w:tabs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9A0556" w:rsidRPr="008C2475" w:rsidRDefault="009A0556" w:rsidP="00D96EA0">
            <w:pPr>
              <w:tabs>
                <w:tab w:val="left" w:pos="318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Okullardaki rehberlik faaliyetleri ve nöbetçi öğretmenin görev ve sorumlulukları hakkında öğretmen adaylarını bilgilendirme</w:t>
            </w:r>
          </w:p>
        </w:tc>
        <w:tc>
          <w:tcPr>
            <w:tcW w:w="4677" w:type="dxa"/>
            <w:vAlign w:val="center"/>
          </w:tcPr>
          <w:p w:rsidR="009A0556" w:rsidRPr="008C2475" w:rsidRDefault="009A0556" w:rsidP="00D96EA0">
            <w:pPr>
              <w:ind w:left="34"/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a) Okuldaki rehberlik faaliyetleri hakkında öğretmen adaylarını bilgilendirme</w:t>
            </w:r>
          </w:p>
          <w:p w:rsidR="009A0556" w:rsidRPr="008C2475" w:rsidRDefault="009A0556" w:rsidP="00D96EA0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b)  Nöbetçi öğretmenin görev ve sorumlulukları hakkında bilgi verme</w:t>
            </w:r>
          </w:p>
        </w:tc>
        <w:tc>
          <w:tcPr>
            <w:tcW w:w="2835" w:type="dxa"/>
            <w:vAlign w:val="center"/>
          </w:tcPr>
          <w:p w:rsidR="009A0556" w:rsidRPr="008C2475" w:rsidRDefault="009A0556" w:rsidP="00D96EA0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 xml:space="preserve">a) </w:t>
            </w:r>
            <w:r w:rsidR="00152A6E">
              <w:rPr>
                <w:rFonts w:asciiTheme="majorHAnsi" w:hAnsiTheme="majorHAnsi" w:cs="Times New Roman"/>
                <w:sz w:val="21"/>
                <w:szCs w:val="21"/>
              </w:rPr>
              <w:t xml:space="preserve">ÖU </w:t>
            </w:r>
            <w:r w:rsidR="00152A6E" w:rsidRPr="00152A6E">
              <w:rPr>
                <w:rFonts w:asciiTheme="majorHAnsi" w:hAnsiTheme="majorHAnsi" w:cs="Times New Roman"/>
                <w:sz w:val="21"/>
                <w:szCs w:val="21"/>
              </w:rPr>
              <w:t>devam çizelgesi</w:t>
            </w:r>
          </w:p>
          <w:p w:rsidR="009A0556" w:rsidRPr="008C2475" w:rsidRDefault="009A0556" w:rsidP="00D96EA0">
            <w:pPr>
              <w:pStyle w:val="ListeParagraf"/>
              <w:tabs>
                <w:tab w:val="left" w:pos="318"/>
              </w:tabs>
              <w:ind w:left="0"/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 xml:space="preserve">b) Okuldaki rehberlik faaliyetleri ile nöbetçi öğretmenin görev ve sorumlulukları </w:t>
            </w:r>
            <w:r w:rsidR="003B715B">
              <w:rPr>
                <w:rFonts w:asciiTheme="majorHAnsi" w:hAnsiTheme="majorHAnsi" w:cs="Times New Roman"/>
                <w:sz w:val="21"/>
                <w:szCs w:val="21"/>
              </w:rPr>
              <w:t xml:space="preserve">ile </w:t>
            </w:r>
            <w:r w:rsidR="003B715B" w:rsidRPr="008C2475">
              <w:rPr>
                <w:rFonts w:asciiTheme="majorHAnsi" w:hAnsiTheme="majorHAnsi" w:cs="Times New Roman"/>
                <w:sz w:val="21"/>
                <w:szCs w:val="21"/>
              </w:rPr>
              <w:t xml:space="preserve">ilgili </w:t>
            </w:r>
            <w:r w:rsidR="003B715B">
              <w:rPr>
                <w:rFonts w:asciiTheme="majorHAnsi" w:hAnsiTheme="majorHAnsi" w:cs="Times New Roman"/>
                <w:sz w:val="21"/>
                <w:szCs w:val="21"/>
              </w:rPr>
              <w:t>öz-değerlendirme raporu</w:t>
            </w:r>
          </w:p>
        </w:tc>
      </w:tr>
      <w:tr w:rsidR="009A0556" w:rsidRPr="008C2475" w:rsidTr="00D96EA0">
        <w:tc>
          <w:tcPr>
            <w:tcW w:w="754" w:type="dxa"/>
            <w:vAlign w:val="center"/>
          </w:tcPr>
          <w:p w:rsidR="009A0556" w:rsidRPr="008C2475" w:rsidRDefault="009A0556" w:rsidP="00D96EA0">
            <w:pPr>
              <w:jc w:val="center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b/>
                <w:sz w:val="21"/>
                <w:szCs w:val="21"/>
              </w:rPr>
              <w:t>1</w:t>
            </w:r>
            <w:r>
              <w:rPr>
                <w:rFonts w:asciiTheme="majorHAnsi" w:hAnsiTheme="majorHAnsi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2598" w:type="dxa"/>
            <w:vAlign w:val="center"/>
          </w:tcPr>
          <w:p w:rsidR="009A0556" w:rsidRPr="008C2475" w:rsidRDefault="009A0556" w:rsidP="00D96EA0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 xml:space="preserve">a) Okul-aile </w:t>
            </w:r>
            <w:proofErr w:type="gramStart"/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işbirliğinin</w:t>
            </w:r>
            <w:proofErr w:type="gramEnd"/>
            <w:r w:rsidRPr="008C2475">
              <w:rPr>
                <w:rFonts w:asciiTheme="majorHAnsi" w:hAnsiTheme="majorHAnsi" w:cs="Times New Roman"/>
                <w:sz w:val="21"/>
                <w:szCs w:val="21"/>
              </w:rPr>
              <w:t xml:space="preserve"> işleyişinin incelenmesi</w:t>
            </w:r>
          </w:p>
          <w:p w:rsidR="009A0556" w:rsidRPr="008C2475" w:rsidRDefault="009A0556" w:rsidP="00D96EA0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 xml:space="preserve">b) Belirli gün ve haftalarının incelenmesi </w:t>
            </w:r>
          </w:p>
        </w:tc>
        <w:tc>
          <w:tcPr>
            <w:tcW w:w="4395" w:type="dxa"/>
            <w:vAlign w:val="center"/>
          </w:tcPr>
          <w:p w:rsidR="009A0556" w:rsidRPr="008C2475" w:rsidRDefault="009A0556" w:rsidP="00D96EA0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Okul aile-</w:t>
            </w:r>
            <w:proofErr w:type="gramStart"/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işbirliği</w:t>
            </w:r>
            <w:proofErr w:type="gramEnd"/>
            <w:r w:rsidRPr="008C2475">
              <w:rPr>
                <w:rFonts w:asciiTheme="majorHAnsi" w:hAnsiTheme="majorHAnsi" w:cs="Times New Roman"/>
                <w:sz w:val="21"/>
                <w:szCs w:val="21"/>
              </w:rPr>
              <w:t xml:space="preserve"> ile belirli gün ve haftalar hakkında öğretmen adaylarını bilgilendirme</w:t>
            </w:r>
          </w:p>
        </w:tc>
        <w:tc>
          <w:tcPr>
            <w:tcW w:w="4677" w:type="dxa"/>
            <w:vAlign w:val="center"/>
          </w:tcPr>
          <w:p w:rsidR="009A0556" w:rsidRPr="008C2475" w:rsidRDefault="009A0556" w:rsidP="00D96EA0">
            <w:pPr>
              <w:ind w:left="34"/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a) Okul aile işbirliği ve bunların yasal dayanakları hakkında öğrencileri bilgilendirme</w:t>
            </w:r>
          </w:p>
          <w:p w:rsidR="009A0556" w:rsidRPr="008C2475" w:rsidRDefault="009A0556" w:rsidP="00D96EA0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b) Belirli gün ve haftaların özellikleri ve yapılan işlemler hakkında öğretmen adaylarını bilgilendirme, örnek uygulamalara dahil ederek kavramalarını sağlama</w:t>
            </w:r>
          </w:p>
        </w:tc>
        <w:tc>
          <w:tcPr>
            <w:tcW w:w="2835" w:type="dxa"/>
            <w:vAlign w:val="center"/>
          </w:tcPr>
          <w:p w:rsidR="009A0556" w:rsidRPr="008C2475" w:rsidRDefault="009A0556" w:rsidP="00D96EA0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 xml:space="preserve">a) </w:t>
            </w:r>
            <w:r w:rsidR="00152A6E">
              <w:rPr>
                <w:rFonts w:asciiTheme="majorHAnsi" w:hAnsiTheme="majorHAnsi" w:cs="Times New Roman"/>
                <w:sz w:val="21"/>
                <w:szCs w:val="21"/>
              </w:rPr>
              <w:t xml:space="preserve">ÖU </w:t>
            </w:r>
            <w:r w:rsidR="00152A6E" w:rsidRPr="00152A6E">
              <w:rPr>
                <w:rFonts w:asciiTheme="majorHAnsi" w:hAnsiTheme="majorHAnsi" w:cs="Times New Roman"/>
                <w:sz w:val="21"/>
                <w:szCs w:val="21"/>
              </w:rPr>
              <w:t>devam çizelgesi</w:t>
            </w:r>
          </w:p>
          <w:p w:rsidR="009A0556" w:rsidRPr="008C2475" w:rsidRDefault="009A0556" w:rsidP="00D96EA0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 xml:space="preserve">b) Okul-aile </w:t>
            </w:r>
            <w:proofErr w:type="gramStart"/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işbirliği</w:t>
            </w:r>
            <w:proofErr w:type="gramEnd"/>
            <w:r w:rsidRPr="008C2475">
              <w:rPr>
                <w:rFonts w:asciiTheme="majorHAnsi" w:hAnsiTheme="majorHAnsi" w:cs="Times New Roman"/>
                <w:sz w:val="21"/>
                <w:szCs w:val="21"/>
              </w:rPr>
              <w:t xml:space="preserve"> ile belirli gün ve haftalar hakkında öğrendiği bilgiler</w:t>
            </w:r>
            <w:r w:rsidR="003B715B">
              <w:rPr>
                <w:rFonts w:asciiTheme="majorHAnsi" w:hAnsiTheme="majorHAnsi" w:cs="Times New Roman"/>
                <w:sz w:val="21"/>
                <w:szCs w:val="21"/>
              </w:rPr>
              <w:t xml:space="preserve"> ile </w:t>
            </w:r>
            <w:r w:rsidR="003B715B" w:rsidRPr="008C2475">
              <w:rPr>
                <w:rFonts w:asciiTheme="majorHAnsi" w:hAnsiTheme="majorHAnsi" w:cs="Times New Roman"/>
                <w:sz w:val="21"/>
                <w:szCs w:val="21"/>
              </w:rPr>
              <w:t xml:space="preserve">ilgili </w:t>
            </w:r>
            <w:r w:rsidR="003B715B">
              <w:rPr>
                <w:rFonts w:asciiTheme="majorHAnsi" w:hAnsiTheme="majorHAnsi" w:cs="Times New Roman"/>
                <w:sz w:val="21"/>
                <w:szCs w:val="21"/>
              </w:rPr>
              <w:t>öz-değerlendirme raporu</w:t>
            </w:r>
          </w:p>
        </w:tc>
      </w:tr>
      <w:tr w:rsidR="009A0556" w:rsidRPr="008C2475" w:rsidTr="00D96EA0">
        <w:tc>
          <w:tcPr>
            <w:tcW w:w="754" w:type="dxa"/>
            <w:vAlign w:val="center"/>
          </w:tcPr>
          <w:p w:rsidR="009A0556" w:rsidRPr="008C2475" w:rsidRDefault="009A0556" w:rsidP="00D96EA0">
            <w:pPr>
              <w:jc w:val="center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b/>
                <w:sz w:val="21"/>
                <w:szCs w:val="21"/>
              </w:rPr>
              <w:lastRenderedPageBreak/>
              <w:t>1</w:t>
            </w:r>
            <w:r>
              <w:rPr>
                <w:rFonts w:asciiTheme="majorHAnsi" w:hAnsiTheme="majorHAnsi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2598" w:type="dxa"/>
            <w:vAlign w:val="center"/>
          </w:tcPr>
          <w:p w:rsidR="009A0556" w:rsidRPr="008C2475" w:rsidRDefault="009A0556" w:rsidP="00D96EA0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a) Tüm dönemin değerlendirilmesi</w:t>
            </w:r>
          </w:p>
          <w:p w:rsidR="009A0556" w:rsidRPr="008C2475" w:rsidRDefault="009A0556" w:rsidP="00D96EA0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b) Çalışma dosyasındaki eksikliklerin giderilmesi ve teslim edilmesi</w:t>
            </w:r>
          </w:p>
        </w:tc>
        <w:tc>
          <w:tcPr>
            <w:tcW w:w="4395" w:type="dxa"/>
            <w:vAlign w:val="center"/>
          </w:tcPr>
          <w:p w:rsidR="009A0556" w:rsidRPr="008C2475" w:rsidRDefault="009A0556" w:rsidP="00D96EA0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Öğretmen adaylarının uygulama okulunda yaptığı tüm uygulama ve ürünleri değerlendirme</w:t>
            </w:r>
          </w:p>
        </w:tc>
        <w:tc>
          <w:tcPr>
            <w:tcW w:w="4677" w:type="dxa"/>
            <w:vAlign w:val="center"/>
          </w:tcPr>
          <w:p w:rsidR="009A0556" w:rsidRPr="008C2475" w:rsidRDefault="009A0556" w:rsidP="00D96EA0">
            <w:pPr>
              <w:ind w:left="34"/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Öğretmen adayının tüm dönem boyunca yaptığı çalışmaları ve dosyasını inceleyerek rehberlik yağma</w:t>
            </w:r>
          </w:p>
        </w:tc>
        <w:tc>
          <w:tcPr>
            <w:tcW w:w="2835" w:type="dxa"/>
            <w:vAlign w:val="center"/>
          </w:tcPr>
          <w:p w:rsidR="009A0556" w:rsidRPr="008C2475" w:rsidRDefault="009A0556" w:rsidP="00D96EA0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 xml:space="preserve">a) </w:t>
            </w:r>
            <w:r w:rsidR="00152A6E">
              <w:rPr>
                <w:rFonts w:asciiTheme="majorHAnsi" w:hAnsiTheme="majorHAnsi" w:cs="Times New Roman"/>
                <w:sz w:val="21"/>
                <w:szCs w:val="21"/>
              </w:rPr>
              <w:t xml:space="preserve">ÖU </w:t>
            </w:r>
            <w:r w:rsidR="00152A6E" w:rsidRPr="00152A6E">
              <w:rPr>
                <w:rFonts w:asciiTheme="majorHAnsi" w:hAnsiTheme="majorHAnsi" w:cs="Times New Roman"/>
                <w:sz w:val="21"/>
                <w:szCs w:val="21"/>
              </w:rPr>
              <w:t>devam çizelgesi</w:t>
            </w:r>
          </w:p>
          <w:p w:rsidR="009A0556" w:rsidRPr="008C2475" w:rsidRDefault="009A0556" w:rsidP="00D96EA0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b) Öğretmenlik uygulaması dosyası</w:t>
            </w:r>
          </w:p>
        </w:tc>
      </w:tr>
      <w:tr w:rsidR="009A0556" w:rsidRPr="008C2475" w:rsidTr="00D96EA0">
        <w:tc>
          <w:tcPr>
            <w:tcW w:w="754" w:type="dxa"/>
            <w:vAlign w:val="center"/>
          </w:tcPr>
          <w:p w:rsidR="009A0556" w:rsidRPr="008C2475" w:rsidRDefault="009A0556" w:rsidP="00D96EA0">
            <w:pPr>
              <w:jc w:val="center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b/>
                <w:sz w:val="21"/>
                <w:szCs w:val="21"/>
              </w:rPr>
              <w:t>1</w:t>
            </w:r>
            <w:r>
              <w:rPr>
                <w:rFonts w:asciiTheme="majorHAnsi" w:hAnsiTheme="majorHAnsi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2598" w:type="dxa"/>
            <w:vAlign w:val="center"/>
          </w:tcPr>
          <w:p w:rsidR="009A0556" w:rsidRPr="008C2475" w:rsidRDefault="009A0556" w:rsidP="00D96EA0">
            <w:pPr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9A0556" w:rsidRPr="008C2475" w:rsidRDefault="009A0556" w:rsidP="00D96EA0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Öğretmen adaylarının yaptığı çalışmaları değerlendirmek üzere uygulama öğretmeni ile bir araya gelme</w:t>
            </w:r>
          </w:p>
        </w:tc>
        <w:tc>
          <w:tcPr>
            <w:tcW w:w="4677" w:type="dxa"/>
            <w:vAlign w:val="center"/>
          </w:tcPr>
          <w:p w:rsidR="009A0556" w:rsidRPr="008C2475" w:rsidRDefault="009A0556" w:rsidP="00D96EA0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a) Uygulama sürecince karşılaşılan problemleri ve önerileri pedagojik formasyon koordinatörlüğüne bildirmek üzere okul uygulama koordinatörüne bildirme</w:t>
            </w:r>
          </w:p>
          <w:p w:rsidR="009A0556" w:rsidRPr="008C2475" w:rsidRDefault="009A0556" w:rsidP="00D96EA0">
            <w:pPr>
              <w:ind w:left="34"/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b) Öğretmen adaylarının başarı değerlendirme formunu uygulama öğretim elemanı ile birlikte e-devlet/MEBBİS üzerinde doldurarak puanlama yapma</w:t>
            </w:r>
          </w:p>
        </w:tc>
        <w:tc>
          <w:tcPr>
            <w:tcW w:w="2835" w:type="dxa"/>
            <w:vAlign w:val="center"/>
          </w:tcPr>
          <w:p w:rsidR="009A0556" w:rsidRPr="008C2475" w:rsidRDefault="009A0556" w:rsidP="00D96EA0">
            <w:pPr>
              <w:rPr>
                <w:rFonts w:asciiTheme="majorHAnsi" w:hAnsiTheme="majorHAnsi" w:cs="Times New Roman"/>
                <w:sz w:val="21"/>
                <w:szCs w:val="21"/>
              </w:rPr>
            </w:pPr>
            <w:r w:rsidRPr="008C2475">
              <w:rPr>
                <w:rFonts w:asciiTheme="majorHAnsi" w:hAnsiTheme="majorHAnsi" w:cs="Times New Roman"/>
                <w:sz w:val="21"/>
                <w:szCs w:val="21"/>
              </w:rPr>
              <w:t>Öğrenci değerlendirme çıktıları</w:t>
            </w:r>
          </w:p>
        </w:tc>
      </w:tr>
    </w:tbl>
    <w:p w:rsidR="0008455B" w:rsidRDefault="0008455B" w:rsidP="0008455B">
      <w:pPr>
        <w:spacing w:before="120" w:after="120"/>
        <w:jc w:val="both"/>
        <w:rPr>
          <w:rFonts w:asciiTheme="majorHAnsi" w:hAnsiTheme="majorHAnsi" w:cs="Times New Roman"/>
          <w:sz w:val="24"/>
        </w:rPr>
      </w:pPr>
      <w:r w:rsidRPr="008C2475">
        <w:rPr>
          <w:rFonts w:asciiTheme="majorHAnsi" w:hAnsiTheme="majorHAnsi" w:cs="Times New Roman"/>
          <w:sz w:val="24"/>
        </w:rPr>
        <w:t xml:space="preserve">- Bu çizelgedeki etkinliklerin yapılması Uygulama Öğretim Elemanının onayına bağlıdır. Uygulama Öğretim Elemanı farklı etkinlikler ve format talep edebilir. </w:t>
      </w:r>
    </w:p>
    <w:p w:rsidR="008C2475" w:rsidRPr="008C2475" w:rsidRDefault="00AA58FE" w:rsidP="008C2475">
      <w:pPr>
        <w:spacing w:before="120" w:after="120"/>
        <w:jc w:val="both"/>
        <w:rPr>
          <w:rFonts w:asciiTheme="majorHAnsi" w:hAnsiTheme="majorHAnsi" w:cs="Times New Roman"/>
          <w:sz w:val="24"/>
        </w:rPr>
      </w:pPr>
      <w:r w:rsidRPr="008C2475">
        <w:rPr>
          <w:rFonts w:asciiTheme="majorHAnsi" w:hAnsiTheme="majorHAnsi" w:cs="Times New Roman"/>
          <w:sz w:val="24"/>
        </w:rPr>
        <w:t>-</w:t>
      </w:r>
      <w:r w:rsidR="008C2475" w:rsidRPr="008C2475">
        <w:rPr>
          <w:rFonts w:asciiTheme="majorHAnsi" w:hAnsiTheme="majorHAnsi" w:cs="Times New Roman"/>
          <w:sz w:val="24"/>
        </w:rPr>
        <w:t xml:space="preserve"> Etkinlik çizelgesi</w:t>
      </w:r>
      <w:r w:rsidR="008C2475">
        <w:rPr>
          <w:rFonts w:asciiTheme="majorHAnsi" w:hAnsiTheme="majorHAnsi" w:cs="Times New Roman"/>
          <w:sz w:val="24"/>
        </w:rPr>
        <w:t xml:space="preserve">ndeki sıralama, okulun, dersin ve </w:t>
      </w:r>
      <w:r w:rsidR="008C2475" w:rsidRPr="008C2475">
        <w:rPr>
          <w:rFonts w:asciiTheme="majorHAnsi" w:hAnsiTheme="majorHAnsi" w:cs="Times New Roman"/>
          <w:sz w:val="24"/>
        </w:rPr>
        <w:t>uygulama öğretmenin</w:t>
      </w:r>
      <w:r w:rsidR="008C2475">
        <w:rPr>
          <w:rFonts w:asciiTheme="majorHAnsi" w:hAnsiTheme="majorHAnsi" w:cs="Times New Roman"/>
          <w:sz w:val="24"/>
        </w:rPr>
        <w:t>in</w:t>
      </w:r>
      <w:r w:rsidR="008C2475" w:rsidRPr="008C2475">
        <w:rPr>
          <w:rFonts w:asciiTheme="majorHAnsi" w:hAnsiTheme="majorHAnsi" w:cs="Times New Roman"/>
          <w:sz w:val="24"/>
        </w:rPr>
        <w:t xml:space="preserve"> özel durumları ile öğretmen adayının okula geldiği gün ve saatler dikkate alınarak değiştirilebilir.</w:t>
      </w:r>
      <w:r w:rsidR="002A3140">
        <w:rPr>
          <w:rFonts w:asciiTheme="majorHAnsi" w:hAnsiTheme="majorHAnsi" w:cs="Times New Roman"/>
          <w:sz w:val="24"/>
        </w:rPr>
        <w:t xml:space="preserve"> Bir sınıfta aynı anda 2</w:t>
      </w:r>
      <w:r w:rsidR="00346922">
        <w:rPr>
          <w:rFonts w:asciiTheme="majorHAnsi" w:hAnsiTheme="majorHAnsi" w:cs="Times New Roman"/>
          <w:sz w:val="24"/>
        </w:rPr>
        <w:t>’d</w:t>
      </w:r>
      <w:r w:rsidR="002A3140">
        <w:rPr>
          <w:rFonts w:asciiTheme="majorHAnsi" w:hAnsiTheme="majorHAnsi" w:cs="Times New Roman"/>
          <w:sz w:val="24"/>
        </w:rPr>
        <w:t xml:space="preserve">en fazla öğretmen adayı olmamasına özen gösterilmelidir. </w:t>
      </w:r>
    </w:p>
    <w:p w:rsidR="0008455B" w:rsidRDefault="008C2475" w:rsidP="008C2475">
      <w:pPr>
        <w:spacing w:before="120" w:after="120"/>
        <w:jc w:val="both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 xml:space="preserve">- </w:t>
      </w:r>
      <w:r w:rsidR="00346922" w:rsidRPr="00346922">
        <w:rPr>
          <w:rFonts w:asciiTheme="majorHAnsi" w:hAnsiTheme="majorHAnsi" w:cs="Times New Roman"/>
          <w:sz w:val="24"/>
        </w:rPr>
        <w:t>Uygulama öğrencisinin fiilen anlatacağı ders saat</w:t>
      </w:r>
      <w:r w:rsidR="00346922">
        <w:rPr>
          <w:rFonts w:asciiTheme="majorHAnsi" w:hAnsiTheme="majorHAnsi" w:cs="Times New Roman"/>
          <w:sz w:val="24"/>
        </w:rPr>
        <w:t>i</w:t>
      </w:r>
      <w:r w:rsidR="00346922" w:rsidRPr="00346922">
        <w:rPr>
          <w:rFonts w:asciiTheme="majorHAnsi" w:hAnsiTheme="majorHAnsi" w:cs="Times New Roman"/>
          <w:sz w:val="24"/>
        </w:rPr>
        <w:t>; ilgili dersin haftalık ders çizelgesinde ders saati 1-2 saat olanlarda en az toplam 14 (on dört), 3 (üç) ve üzeri olanlarda ise toplam 24 (yirmi dört) saatten az olmayacak şekilde planlanır.</w:t>
      </w:r>
      <w:r>
        <w:rPr>
          <w:rFonts w:asciiTheme="majorHAnsi" w:hAnsiTheme="majorHAnsi" w:cs="Times New Roman"/>
          <w:sz w:val="24"/>
        </w:rPr>
        <w:t xml:space="preserve"> </w:t>
      </w:r>
    </w:p>
    <w:p w:rsidR="008C2475" w:rsidRDefault="0008455B" w:rsidP="008C2475">
      <w:pPr>
        <w:spacing w:before="120" w:after="120"/>
        <w:jc w:val="both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 xml:space="preserve">- </w:t>
      </w:r>
      <w:r w:rsidR="008C2475">
        <w:rPr>
          <w:rFonts w:asciiTheme="majorHAnsi" w:hAnsiTheme="majorHAnsi" w:cs="Times New Roman"/>
          <w:sz w:val="24"/>
        </w:rPr>
        <w:t xml:space="preserve">Uygulama Öğretim Elemanları öğrencilerin işledikleri dersleri dinlemek üzere uygulama öğretmeni ile sürekli irtibat halinde olmalıdır. </w:t>
      </w:r>
    </w:p>
    <w:p w:rsidR="008C2475" w:rsidRDefault="008C2475" w:rsidP="008C2475">
      <w:pPr>
        <w:spacing w:before="120" w:after="120"/>
        <w:jc w:val="both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 xml:space="preserve">- Öğretmen adaylarının devamsızlık yapmamaları önemlidir. Devamsızlıklar MEBBİS üzerinden işlendiğinden, sistemde devamsızlık girmek mümkün olmamaktadır. </w:t>
      </w:r>
    </w:p>
    <w:p w:rsidR="00060390" w:rsidRDefault="00060390" w:rsidP="008C2475">
      <w:pPr>
        <w:spacing w:before="120" w:after="120"/>
        <w:jc w:val="both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 xml:space="preserve">- Öğretmenlik Uygulamasında öğretmen adayı haftalık 6 saat okulda bulunmalıdır. Uygulamanın başladığı ilk hafta ve </w:t>
      </w:r>
      <w:proofErr w:type="spellStart"/>
      <w:r>
        <w:rPr>
          <w:rFonts w:asciiTheme="majorHAnsi" w:hAnsiTheme="majorHAnsi" w:cs="Times New Roman"/>
          <w:sz w:val="24"/>
        </w:rPr>
        <w:t>OMÜ’nün</w:t>
      </w:r>
      <w:proofErr w:type="spellEnd"/>
      <w:r>
        <w:rPr>
          <w:rFonts w:asciiTheme="majorHAnsi" w:hAnsiTheme="majorHAnsi" w:cs="Times New Roman"/>
          <w:sz w:val="24"/>
        </w:rPr>
        <w:t xml:space="preserve"> ara sınav haftası </w:t>
      </w:r>
      <w:r w:rsidR="0008455B">
        <w:rPr>
          <w:rFonts w:asciiTheme="majorHAnsi" w:hAnsiTheme="majorHAnsi" w:cs="Times New Roman"/>
          <w:sz w:val="24"/>
        </w:rPr>
        <w:t xml:space="preserve">(6-14 Nisan 2019 tarihleri arası) </w:t>
      </w:r>
      <w:r>
        <w:rPr>
          <w:rFonts w:asciiTheme="majorHAnsi" w:hAnsiTheme="majorHAnsi" w:cs="Times New Roman"/>
          <w:sz w:val="24"/>
        </w:rPr>
        <w:t xml:space="preserve">sisteme işlenmediğinden uyguma pratikte 12 hafta olarak yürütülmektedir. </w:t>
      </w:r>
      <w:r w:rsidR="0008455B">
        <w:rPr>
          <w:rFonts w:asciiTheme="majorHAnsi" w:hAnsiTheme="majorHAnsi" w:cs="Times New Roman"/>
          <w:sz w:val="24"/>
        </w:rPr>
        <w:t xml:space="preserve"> Dolayısı ile öğretmen adayının devamsızlık süreleri bu iki hafta haricinde </w:t>
      </w:r>
      <w:r w:rsidR="007421BC" w:rsidRPr="007421BC">
        <w:rPr>
          <w:rFonts w:asciiTheme="majorHAnsi" w:hAnsiTheme="majorHAnsi" w:cs="Times New Roman"/>
          <w:sz w:val="24"/>
        </w:rPr>
        <w:t xml:space="preserve">Uygulama Öğrencisi Değerlendirme Sistemine </w:t>
      </w:r>
      <w:r w:rsidR="007421BC">
        <w:rPr>
          <w:rFonts w:asciiTheme="majorHAnsi" w:hAnsiTheme="majorHAnsi" w:cs="Times New Roman"/>
          <w:sz w:val="24"/>
        </w:rPr>
        <w:t xml:space="preserve">göre </w:t>
      </w:r>
      <w:r w:rsidR="0008455B">
        <w:rPr>
          <w:rFonts w:asciiTheme="majorHAnsi" w:hAnsiTheme="majorHAnsi" w:cs="Times New Roman"/>
          <w:sz w:val="24"/>
        </w:rPr>
        <w:t xml:space="preserve">mümkün değildir. </w:t>
      </w:r>
    </w:p>
    <w:p w:rsidR="007421BC" w:rsidRDefault="007421BC" w:rsidP="008C2475">
      <w:pPr>
        <w:spacing w:before="120" w:after="120"/>
        <w:jc w:val="both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- Konu ile ilgili tüm bilgiler “</w:t>
      </w:r>
      <w:hyperlink r:id="rId6" w:history="1">
        <w:r w:rsidRPr="007421BC">
          <w:rPr>
            <w:rStyle w:val="Kpr"/>
            <w:rFonts w:asciiTheme="majorHAnsi" w:hAnsiTheme="majorHAnsi" w:cs="Times New Roman"/>
            <w:sz w:val="24"/>
          </w:rPr>
          <w:t xml:space="preserve">Uygulama Öğrencilerinin </w:t>
        </w:r>
        <w:proofErr w:type="gramStart"/>
        <w:r w:rsidRPr="007421BC">
          <w:rPr>
            <w:rStyle w:val="Kpr"/>
            <w:rFonts w:asciiTheme="majorHAnsi" w:hAnsiTheme="majorHAnsi" w:cs="Times New Roman"/>
            <w:sz w:val="24"/>
          </w:rPr>
          <w:t>Milli</w:t>
        </w:r>
        <w:proofErr w:type="gramEnd"/>
        <w:r w:rsidRPr="007421BC">
          <w:rPr>
            <w:rStyle w:val="Kpr"/>
            <w:rFonts w:asciiTheme="majorHAnsi" w:hAnsiTheme="majorHAnsi" w:cs="Times New Roman"/>
            <w:sz w:val="24"/>
          </w:rPr>
          <w:t xml:space="preserve"> Eğitim Bakanlığına Bağlı Eğitim Öğretim Kurumlarında Yapacakları Öğretmenlik Uygulamasına İlişkin </w:t>
        </w:r>
        <w:proofErr w:type="spellStart"/>
        <w:r w:rsidRPr="007421BC">
          <w:rPr>
            <w:rStyle w:val="Kpr"/>
            <w:rFonts w:asciiTheme="majorHAnsi" w:hAnsiTheme="majorHAnsi" w:cs="Times New Roman"/>
            <w:sz w:val="24"/>
          </w:rPr>
          <w:t>Yönerge</w:t>
        </w:r>
      </w:hyperlink>
      <w:r>
        <w:rPr>
          <w:rFonts w:asciiTheme="majorHAnsi" w:hAnsiTheme="majorHAnsi" w:cs="Times New Roman"/>
          <w:sz w:val="24"/>
        </w:rPr>
        <w:t>”de</w:t>
      </w:r>
      <w:proofErr w:type="spellEnd"/>
      <w:r>
        <w:rPr>
          <w:rFonts w:asciiTheme="majorHAnsi" w:hAnsiTheme="majorHAnsi" w:cs="Times New Roman"/>
          <w:sz w:val="24"/>
        </w:rPr>
        <w:t xml:space="preserve"> bulunmaktadır. </w:t>
      </w:r>
    </w:p>
    <w:p w:rsidR="00056243" w:rsidRPr="008C2475" w:rsidRDefault="00056243" w:rsidP="008C2475">
      <w:pPr>
        <w:spacing w:before="120" w:after="120"/>
        <w:jc w:val="both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 xml:space="preserve">- Öğretmenler öğretmen adaylarını kendi </w:t>
      </w:r>
      <w:proofErr w:type="spellStart"/>
      <w:r>
        <w:rPr>
          <w:rFonts w:asciiTheme="majorHAnsi" w:hAnsiTheme="majorHAnsi" w:cs="Times New Roman"/>
          <w:sz w:val="24"/>
        </w:rPr>
        <w:t>MEBBİS’leri</w:t>
      </w:r>
      <w:proofErr w:type="spellEnd"/>
      <w:r>
        <w:rPr>
          <w:rFonts w:asciiTheme="majorHAnsi" w:hAnsiTheme="majorHAnsi" w:cs="Times New Roman"/>
          <w:sz w:val="24"/>
        </w:rPr>
        <w:t xml:space="preserve"> üzerinden; uygulama öğretim elemanları ise </w:t>
      </w:r>
      <w:hyperlink r:id="rId7" w:history="1">
        <w:r w:rsidRPr="0060556D">
          <w:rPr>
            <w:rStyle w:val="Kpr"/>
            <w:rFonts w:asciiTheme="majorHAnsi" w:hAnsiTheme="majorHAnsi" w:cs="Times New Roman"/>
            <w:sz w:val="24"/>
          </w:rPr>
          <w:t>https://uod.meb.gov.tr/</w:t>
        </w:r>
      </w:hyperlink>
      <w:r>
        <w:rPr>
          <w:rFonts w:asciiTheme="majorHAnsi" w:hAnsiTheme="majorHAnsi" w:cs="Times New Roman"/>
          <w:sz w:val="24"/>
        </w:rPr>
        <w:t xml:space="preserve"> adresine girerek </w:t>
      </w:r>
      <w:r w:rsidRPr="00056243">
        <w:rPr>
          <w:rFonts w:asciiTheme="majorHAnsi" w:hAnsiTheme="majorHAnsi" w:cs="Times New Roman"/>
          <w:b/>
          <w:sz w:val="24"/>
        </w:rPr>
        <w:t>E-DEVLET</w:t>
      </w:r>
      <w:r>
        <w:rPr>
          <w:rFonts w:asciiTheme="majorHAnsi" w:hAnsiTheme="majorHAnsi" w:cs="Times New Roman"/>
          <w:sz w:val="24"/>
        </w:rPr>
        <w:t xml:space="preserve"> üzerinden yapmaktadır. </w:t>
      </w:r>
    </w:p>
    <w:sectPr w:rsidR="00056243" w:rsidRPr="008C2475" w:rsidSect="007421BC">
      <w:pgSz w:w="16838" w:h="11906" w:orient="landscape"/>
      <w:pgMar w:top="1135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027F"/>
    <w:multiLevelType w:val="hybridMultilevel"/>
    <w:tmpl w:val="CA9E85F4"/>
    <w:lvl w:ilvl="0" w:tplc="041F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9C6D1A"/>
    <w:multiLevelType w:val="hybridMultilevel"/>
    <w:tmpl w:val="B784B40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25753"/>
    <w:multiLevelType w:val="hybridMultilevel"/>
    <w:tmpl w:val="9594D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90835"/>
    <w:multiLevelType w:val="hybridMultilevel"/>
    <w:tmpl w:val="0740708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023D1"/>
    <w:multiLevelType w:val="hybridMultilevel"/>
    <w:tmpl w:val="8E18C282"/>
    <w:lvl w:ilvl="0" w:tplc="D4BCE270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4" w:hanging="360"/>
      </w:pPr>
    </w:lvl>
    <w:lvl w:ilvl="2" w:tplc="041F001B" w:tentative="1">
      <w:start w:val="1"/>
      <w:numFmt w:val="lowerRoman"/>
      <w:lvlText w:val="%3."/>
      <w:lvlJc w:val="right"/>
      <w:pPr>
        <w:ind w:left="1834" w:hanging="180"/>
      </w:pPr>
    </w:lvl>
    <w:lvl w:ilvl="3" w:tplc="041F000F" w:tentative="1">
      <w:start w:val="1"/>
      <w:numFmt w:val="decimal"/>
      <w:lvlText w:val="%4."/>
      <w:lvlJc w:val="left"/>
      <w:pPr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051E04F8"/>
    <w:multiLevelType w:val="hybridMultilevel"/>
    <w:tmpl w:val="97EA680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740B2"/>
    <w:multiLevelType w:val="hybridMultilevel"/>
    <w:tmpl w:val="7F72AF32"/>
    <w:lvl w:ilvl="0" w:tplc="F796F130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4" w:hanging="360"/>
      </w:pPr>
    </w:lvl>
    <w:lvl w:ilvl="2" w:tplc="041F001B" w:tentative="1">
      <w:start w:val="1"/>
      <w:numFmt w:val="lowerRoman"/>
      <w:lvlText w:val="%3."/>
      <w:lvlJc w:val="right"/>
      <w:pPr>
        <w:ind w:left="1834" w:hanging="180"/>
      </w:pPr>
    </w:lvl>
    <w:lvl w:ilvl="3" w:tplc="041F000F" w:tentative="1">
      <w:start w:val="1"/>
      <w:numFmt w:val="decimal"/>
      <w:lvlText w:val="%4."/>
      <w:lvlJc w:val="left"/>
      <w:pPr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073B13D2"/>
    <w:multiLevelType w:val="hybridMultilevel"/>
    <w:tmpl w:val="2F088D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C67A9"/>
    <w:multiLevelType w:val="hybridMultilevel"/>
    <w:tmpl w:val="21A40572"/>
    <w:lvl w:ilvl="0" w:tplc="041F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C40BBC"/>
    <w:multiLevelType w:val="hybridMultilevel"/>
    <w:tmpl w:val="2550C3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8585F"/>
    <w:multiLevelType w:val="hybridMultilevel"/>
    <w:tmpl w:val="DD9074D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C33CB"/>
    <w:multiLevelType w:val="hybridMultilevel"/>
    <w:tmpl w:val="E6282884"/>
    <w:lvl w:ilvl="0" w:tplc="893E90D0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4" w:hanging="360"/>
      </w:pPr>
    </w:lvl>
    <w:lvl w:ilvl="2" w:tplc="041F001B" w:tentative="1">
      <w:start w:val="1"/>
      <w:numFmt w:val="lowerRoman"/>
      <w:lvlText w:val="%3."/>
      <w:lvlJc w:val="right"/>
      <w:pPr>
        <w:ind w:left="1834" w:hanging="180"/>
      </w:pPr>
    </w:lvl>
    <w:lvl w:ilvl="3" w:tplc="041F000F" w:tentative="1">
      <w:start w:val="1"/>
      <w:numFmt w:val="decimal"/>
      <w:lvlText w:val="%4."/>
      <w:lvlJc w:val="left"/>
      <w:pPr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26D57A5F"/>
    <w:multiLevelType w:val="hybridMultilevel"/>
    <w:tmpl w:val="B42A38C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B2B7F"/>
    <w:multiLevelType w:val="hybridMultilevel"/>
    <w:tmpl w:val="B164ED6C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4513E1"/>
    <w:multiLevelType w:val="hybridMultilevel"/>
    <w:tmpl w:val="A23410F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9038C"/>
    <w:multiLevelType w:val="hybridMultilevel"/>
    <w:tmpl w:val="7A1ACC4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84FD5"/>
    <w:multiLevelType w:val="hybridMultilevel"/>
    <w:tmpl w:val="BB6A42A8"/>
    <w:lvl w:ilvl="0" w:tplc="4782D374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4" w:hanging="360"/>
      </w:pPr>
    </w:lvl>
    <w:lvl w:ilvl="2" w:tplc="041F001B" w:tentative="1">
      <w:start w:val="1"/>
      <w:numFmt w:val="lowerRoman"/>
      <w:lvlText w:val="%3."/>
      <w:lvlJc w:val="right"/>
      <w:pPr>
        <w:ind w:left="1834" w:hanging="180"/>
      </w:pPr>
    </w:lvl>
    <w:lvl w:ilvl="3" w:tplc="041F000F" w:tentative="1">
      <w:start w:val="1"/>
      <w:numFmt w:val="decimal"/>
      <w:lvlText w:val="%4."/>
      <w:lvlJc w:val="left"/>
      <w:pPr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337A1256"/>
    <w:multiLevelType w:val="hybridMultilevel"/>
    <w:tmpl w:val="C3229CE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75CC0"/>
    <w:multiLevelType w:val="hybridMultilevel"/>
    <w:tmpl w:val="6BB0B086"/>
    <w:lvl w:ilvl="0" w:tplc="A9B4D686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4" w:hanging="360"/>
      </w:pPr>
    </w:lvl>
    <w:lvl w:ilvl="2" w:tplc="041F001B" w:tentative="1">
      <w:start w:val="1"/>
      <w:numFmt w:val="lowerRoman"/>
      <w:lvlText w:val="%3."/>
      <w:lvlJc w:val="right"/>
      <w:pPr>
        <w:ind w:left="1834" w:hanging="180"/>
      </w:pPr>
    </w:lvl>
    <w:lvl w:ilvl="3" w:tplc="041F000F" w:tentative="1">
      <w:start w:val="1"/>
      <w:numFmt w:val="decimal"/>
      <w:lvlText w:val="%4."/>
      <w:lvlJc w:val="left"/>
      <w:pPr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3FE97F79"/>
    <w:multiLevelType w:val="hybridMultilevel"/>
    <w:tmpl w:val="5E88F54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112FE"/>
    <w:multiLevelType w:val="hybridMultilevel"/>
    <w:tmpl w:val="4CCE1290"/>
    <w:lvl w:ilvl="0" w:tplc="390CCF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0C1B0C"/>
    <w:multiLevelType w:val="hybridMultilevel"/>
    <w:tmpl w:val="748A5AA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61558"/>
    <w:multiLevelType w:val="hybridMultilevel"/>
    <w:tmpl w:val="754E8FE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91FF9"/>
    <w:multiLevelType w:val="hybridMultilevel"/>
    <w:tmpl w:val="8F58BCF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8295B"/>
    <w:multiLevelType w:val="hybridMultilevel"/>
    <w:tmpl w:val="1458BF4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E71A0"/>
    <w:multiLevelType w:val="hybridMultilevel"/>
    <w:tmpl w:val="C8B8EAC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E433B"/>
    <w:multiLevelType w:val="hybridMultilevel"/>
    <w:tmpl w:val="D0EA1ED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71AE7"/>
    <w:multiLevelType w:val="hybridMultilevel"/>
    <w:tmpl w:val="273815B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05BF0"/>
    <w:multiLevelType w:val="hybridMultilevel"/>
    <w:tmpl w:val="4AEA57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52381"/>
    <w:multiLevelType w:val="hybridMultilevel"/>
    <w:tmpl w:val="C33A0B8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84366"/>
    <w:multiLevelType w:val="hybridMultilevel"/>
    <w:tmpl w:val="5E88F54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87C2A"/>
    <w:multiLevelType w:val="hybridMultilevel"/>
    <w:tmpl w:val="A75E732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D941A3"/>
    <w:multiLevelType w:val="hybridMultilevel"/>
    <w:tmpl w:val="FA9CE9D8"/>
    <w:lvl w:ilvl="0" w:tplc="B120AA34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4" w:hanging="360"/>
      </w:pPr>
    </w:lvl>
    <w:lvl w:ilvl="2" w:tplc="041F001B" w:tentative="1">
      <w:start w:val="1"/>
      <w:numFmt w:val="lowerRoman"/>
      <w:lvlText w:val="%3."/>
      <w:lvlJc w:val="right"/>
      <w:pPr>
        <w:ind w:left="1834" w:hanging="180"/>
      </w:pPr>
    </w:lvl>
    <w:lvl w:ilvl="3" w:tplc="041F000F" w:tentative="1">
      <w:start w:val="1"/>
      <w:numFmt w:val="decimal"/>
      <w:lvlText w:val="%4."/>
      <w:lvlJc w:val="left"/>
      <w:pPr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 w15:restartNumberingAfterBreak="0">
    <w:nsid w:val="61C81148"/>
    <w:multiLevelType w:val="hybridMultilevel"/>
    <w:tmpl w:val="B3E26C1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05142"/>
    <w:multiLevelType w:val="hybridMultilevel"/>
    <w:tmpl w:val="349818F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0529F"/>
    <w:multiLevelType w:val="hybridMultilevel"/>
    <w:tmpl w:val="8BF00E1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35ECF"/>
    <w:multiLevelType w:val="hybridMultilevel"/>
    <w:tmpl w:val="F178513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75BE5"/>
    <w:multiLevelType w:val="hybridMultilevel"/>
    <w:tmpl w:val="4420F0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FA1E56"/>
    <w:multiLevelType w:val="hybridMultilevel"/>
    <w:tmpl w:val="0396E40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750B09"/>
    <w:multiLevelType w:val="hybridMultilevel"/>
    <w:tmpl w:val="457CF1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F245BD"/>
    <w:multiLevelType w:val="hybridMultilevel"/>
    <w:tmpl w:val="DD9074D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837A6"/>
    <w:multiLevelType w:val="hybridMultilevel"/>
    <w:tmpl w:val="AB8A6AC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5B4F30"/>
    <w:multiLevelType w:val="hybridMultilevel"/>
    <w:tmpl w:val="22964918"/>
    <w:lvl w:ilvl="0" w:tplc="13003CC0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4" w:hanging="360"/>
      </w:pPr>
    </w:lvl>
    <w:lvl w:ilvl="2" w:tplc="041F001B" w:tentative="1">
      <w:start w:val="1"/>
      <w:numFmt w:val="lowerRoman"/>
      <w:lvlText w:val="%3."/>
      <w:lvlJc w:val="right"/>
      <w:pPr>
        <w:ind w:left="1834" w:hanging="180"/>
      </w:pPr>
    </w:lvl>
    <w:lvl w:ilvl="3" w:tplc="041F000F" w:tentative="1">
      <w:start w:val="1"/>
      <w:numFmt w:val="decimal"/>
      <w:lvlText w:val="%4."/>
      <w:lvlJc w:val="left"/>
      <w:pPr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21"/>
  </w:num>
  <w:num w:numId="5">
    <w:abstractNumId w:val="9"/>
  </w:num>
  <w:num w:numId="6">
    <w:abstractNumId w:val="10"/>
  </w:num>
  <w:num w:numId="7">
    <w:abstractNumId w:val="30"/>
  </w:num>
  <w:num w:numId="8">
    <w:abstractNumId w:val="26"/>
  </w:num>
  <w:num w:numId="9">
    <w:abstractNumId w:val="39"/>
  </w:num>
  <w:num w:numId="10">
    <w:abstractNumId w:val="40"/>
  </w:num>
  <w:num w:numId="11">
    <w:abstractNumId w:val="27"/>
  </w:num>
  <w:num w:numId="12">
    <w:abstractNumId w:val="24"/>
  </w:num>
  <w:num w:numId="13">
    <w:abstractNumId w:val="25"/>
  </w:num>
  <w:num w:numId="14">
    <w:abstractNumId w:val="38"/>
  </w:num>
  <w:num w:numId="15">
    <w:abstractNumId w:val="35"/>
  </w:num>
  <w:num w:numId="16">
    <w:abstractNumId w:val="33"/>
  </w:num>
  <w:num w:numId="17">
    <w:abstractNumId w:val="28"/>
  </w:num>
  <w:num w:numId="18">
    <w:abstractNumId w:val="37"/>
  </w:num>
  <w:num w:numId="19">
    <w:abstractNumId w:val="41"/>
  </w:num>
  <w:num w:numId="20">
    <w:abstractNumId w:val="29"/>
  </w:num>
  <w:num w:numId="21">
    <w:abstractNumId w:val="31"/>
  </w:num>
  <w:num w:numId="22">
    <w:abstractNumId w:val="1"/>
  </w:num>
  <w:num w:numId="23">
    <w:abstractNumId w:val="17"/>
  </w:num>
  <w:num w:numId="24">
    <w:abstractNumId w:val="19"/>
  </w:num>
  <w:num w:numId="25">
    <w:abstractNumId w:val="20"/>
  </w:num>
  <w:num w:numId="26">
    <w:abstractNumId w:val="16"/>
  </w:num>
  <w:num w:numId="27">
    <w:abstractNumId w:val="11"/>
  </w:num>
  <w:num w:numId="28">
    <w:abstractNumId w:val="18"/>
  </w:num>
  <w:num w:numId="29">
    <w:abstractNumId w:val="32"/>
  </w:num>
  <w:num w:numId="30">
    <w:abstractNumId w:val="42"/>
  </w:num>
  <w:num w:numId="31">
    <w:abstractNumId w:val="34"/>
  </w:num>
  <w:num w:numId="32">
    <w:abstractNumId w:val="23"/>
  </w:num>
  <w:num w:numId="33">
    <w:abstractNumId w:val="4"/>
  </w:num>
  <w:num w:numId="34">
    <w:abstractNumId w:val="22"/>
  </w:num>
  <w:num w:numId="35">
    <w:abstractNumId w:val="5"/>
  </w:num>
  <w:num w:numId="36">
    <w:abstractNumId w:val="12"/>
  </w:num>
  <w:num w:numId="37">
    <w:abstractNumId w:val="13"/>
  </w:num>
  <w:num w:numId="38">
    <w:abstractNumId w:val="15"/>
  </w:num>
  <w:num w:numId="39">
    <w:abstractNumId w:val="8"/>
  </w:num>
  <w:num w:numId="40">
    <w:abstractNumId w:val="3"/>
  </w:num>
  <w:num w:numId="41">
    <w:abstractNumId w:val="0"/>
  </w:num>
  <w:num w:numId="42">
    <w:abstractNumId w:val="6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DAB"/>
    <w:rsid w:val="0005288E"/>
    <w:rsid w:val="00056243"/>
    <w:rsid w:val="00060390"/>
    <w:rsid w:val="00067290"/>
    <w:rsid w:val="00070D41"/>
    <w:rsid w:val="0008455B"/>
    <w:rsid w:val="000935F4"/>
    <w:rsid w:val="00152A6E"/>
    <w:rsid w:val="001D3145"/>
    <w:rsid w:val="001E0DAB"/>
    <w:rsid w:val="001E1C7D"/>
    <w:rsid w:val="001F3174"/>
    <w:rsid w:val="0026185D"/>
    <w:rsid w:val="00284CA9"/>
    <w:rsid w:val="002A3140"/>
    <w:rsid w:val="002B5C1C"/>
    <w:rsid w:val="003146D8"/>
    <w:rsid w:val="00346922"/>
    <w:rsid w:val="003471BF"/>
    <w:rsid w:val="003B715B"/>
    <w:rsid w:val="003C66A2"/>
    <w:rsid w:val="003F46A5"/>
    <w:rsid w:val="004E639F"/>
    <w:rsid w:val="004E6C44"/>
    <w:rsid w:val="004F4A04"/>
    <w:rsid w:val="00564EA5"/>
    <w:rsid w:val="005C6D1B"/>
    <w:rsid w:val="005F6C01"/>
    <w:rsid w:val="006147E3"/>
    <w:rsid w:val="006328A9"/>
    <w:rsid w:val="00664383"/>
    <w:rsid w:val="00684968"/>
    <w:rsid w:val="006F2927"/>
    <w:rsid w:val="007421BC"/>
    <w:rsid w:val="007732DE"/>
    <w:rsid w:val="00894856"/>
    <w:rsid w:val="008C187D"/>
    <w:rsid w:val="008C2475"/>
    <w:rsid w:val="00940842"/>
    <w:rsid w:val="00960249"/>
    <w:rsid w:val="009A0556"/>
    <w:rsid w:val="00A07C80"/>
    <w:rsid w:val="00A66B0E"/>
    <w:rsid w:val="00A877E5"/>
    <w:rsid w:val="00AA58FE"/>
    <w:rsid w:val="00AB460E"/>
    <w:rsid w:val="00AD1465"/>
    <w:rsid w:val="00B06284"/>
    <w:rsid w:val="00B144AE"/>
    <w:rsid w:val="00B1639E"/>
    <w:rsid w:val="00B84F64"/>
    <w:rsid w:val="00BA6567"/>
    <w:rsid w:val="00C06608"/>
    <w:rsid w:val="00C109AF"/>
    <w:rsid w:val="00C30A22"/>
    <w:rsid w:val="00C4487B"/>
    <w:rsid w:val="00D3383D"/>
    <w:rsid w:val="00DE5150"/>
    <w:rsid w:val="00E5122E"/>
    <w:rsid w:val="00E77DA1"/>
    <w:rsid w:val="00EC1601"/>
    <w:rsid w:val="00ED0420"/>
    <w:rsid w:val="00F2799B"/>
    <w:rsid w:val="00F40536"/>
    <w:rsid w:val="00F633EB"/>
    <w:rsid w:val="00FC1F29"/>
    <w:rsid w:val="00FE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3B170-92E1-4AD2-856A-270F8ACE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F6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C160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94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485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421BC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42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od.meb.gov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ygm.meb.gov.tr/meb_iys_dosyalar/2018_06/25172143_YYnerge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STEM\Desktop\&#246;&#287;retmenlik%20uygulamas&#305;%20rehberi.dot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F6EF7-88D4-46DF-B526-61ECF2A3D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öğretmenlik uygulaması rehberi</Template>
  <TotalTime>0</TotalTime>
  <Pages>4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</dc:creator>
  <cp:lastModifiedBy>ASUS</cp:lastModifiedBy>
  <cp:revision>2</cp:revision>
  <cp:lastPrinted>2013-04-07T09:19:00Z</cp:lastPrinted>
  <dcterms:created xsi:type="dcterms:W3CDTF">2019-02-14T08:56:00Z</dcterms:created>
  <dcterms:modified xsi:type="dcterms:W3CDTF">2019-02-14T08:56:00Z</dcterms:modified>
</cp:coreProperties>
</file>